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2490" w14:textId="77777777" w:rsidR="003C58C6" w:rsidRDefault="00AA4250" w:rsidP="008D1B69">
      <w:pPr>
        <w:jc w:val="center"/>
      </w:pPr>
      <w:r>
        <w:rPr>
          <w:noProof/>
          <w:lang w:val="en-US"/>
        </w:rPr>
        <w:drawing>
          <wp:inline distT="0" distB="0" distL="0" distR="0" wp14:anchorId="6F6102CB" wp14:editId="77B5067A">
            <wp:extent cx="1905000" cy="14502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5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1F9A47" w14:textId="77777777" w:rsidR="00F43110" w:rsidRDefault="00F43110" w:rsidP="008D1B69">
      <w:pPr>
        <w:jc w:val="center"/>
      </w:pPr>
    </w:p>
    <w:p w14:paraId="166E7A46" w14:textId="77777777" w:rsidR="008D1B69" w:rsidRDefault="00AA4250" w:rsidP="008D1B69">
      <w:pPr>
        <w:jc w:val="center"/>
      </w:pPr>
      <w:r w:rsidRPr="0082537C">
        <w:rPr>
          <w:rFonts w:ascii="Bookman Old Style" w:hAnsi="Bookman Old Style"/>
          <w:b/>
          <w:bCs/>
          <w:color w:val="E36C0A"/>
          <w:sz w:val="28"/>
        </w:rPr>
        <w:t xml:space="preserve">Learning Opportunity </w:t>
      </w:r>
      <w:proofErr w:type="gramStart"/>
      <w:r w:rsidRPr="0082537C">
        <w:rPr>
          <w:rFonts w:ascii="Bookman Old Style" w:hAnsi="Bookman Old Style"/>
          <w:b/>
          <w:bCs/>
          <w:color w:val="E36C0A"/>
          <w:sz w:val="28"/>
        </w:rPr>
        <w:t>For</w:t>
      </w:r>
      <w:proofErr w:type="gramEnd"/>
      <w:r w:rsidRPr="0082537C">
        <w:rPr>
          <w:rFonts w:ascii="Bookman Old Style" w:hAnsi="Bookman Old Style"/>
          <w:b/>
          <w:bCs/>
          <w:color w:val="E36C0A"/>
          <w:sz w:val="28"/>
        </w:rPr>
        <w:t xml:space="preserve"> Everybody</w:t>
      </w:r>
    </w:p>
    <w:p w14:paraId="27559929" w14:textId="77777777" w:rsidR="00C32CE2" w:rsidRDefault="00C32CE2" w:rsidP="008D1B69">
      <w:pPr>
        <w:jc w:val="center"/>
      </w:pPr>
    </w:p>
    <w:p w14:paraId="33989FA9" w14:textId="7B1E0F28" w:rsidR="00660E19" w:rsidRPr="00541ADA" w:rsidRDefault="003460AB" w:rsidP="00B93200">
      <w:pPr>
        <w:pBdr>
          <w:top w:val="single" w:sz="4" w:space="1" w:color="auto"/>
        </w:pBdr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</w:pPr>
      <w:r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Read </w:t>
      </w:r>
      <w:r w:rsidR="00625A56"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the </w:t>
      </w:r>
      <w:r w:rsidR="00A9203B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application </w:t>
      </w:r>
      <w:r w:rsidR="00625A56"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>criteria</w:t>
      </w:r>
      <w:r w:rsidR="00A9203B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 and the objective of the</w:t>
      </w:r>
      <w:r w:rsidR="00625A56"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 </w:t>
      </w:r>
      <w:r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>grant</w:t>
      </w:r>
      <w:r w:rsidR="00A9203B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 program</w:t>
      </w:r>
      <w:r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 </w:t>
      </w:r>
      <w:r w:rsidR="00660E19"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on the website </w:t>
      </w:r>
      <w:r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before you fill out this application </w:t>
      </w:r>
      <w:r w:rsidR="00625A56"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>and do not apply if you do not meet the</w:t>
      </w:r>
      <w:r w:rsidR="00660E19"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>se</w:t>
      </w:r>
      <w:r w:rsidR="00625A56"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 xml:space="preserve"> </w:t>
      </w:r>
      <w:r w:rsidR="005E01A7" w:rsidRPr="00541ADA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>criteria</w:t>
      </w:r>
      <w:r w:rsidR="005E01A7">
        <w:rPr>
          <w:rFonts w:asciiTheme="minorHAnsi" w:hAnsiTheme="minorHAnsi" w:cstheme="minorHAnsi"/>
          <w:b/>
          <w:bCs/>
          <w:color w:val="0070C0"/>
          <w:sz w:val="24"/>
          <w:szCs w:val="24"/>
          <w:lang w:val="en-ID"/>
        </w:rPr>
        <w:t>!!!!</w:t>
      </w:r>
    </w:p>
    <w:p w14:paraId="6F0BB258" w14:textId="07827AC4" w:rsidR="00FC71CC" w:rsidRDefault="009A7EE4" w:rsidP="000F78D1">
      <w:pPr>
        <w:pBdr>
          <w:top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6FC0A7" wp14:editId="51FCEB92">
                <wp:simplePos x="0" y="0"/>
                <wp:positionH relativeFrom="margin">
                  <wp:posOffset>0</wp:posOffset>
                </wp:positionH>
                <wp:positionV relativeFrom="paragraph">
                  <wp:posOffset>161925</wp:posOffset>
                </wp:positionV>
                <wp:extent cx="5753100" cy="276225"/>
                <wp:effectExtent l="0" t="0" r="19050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E799F" w14:textId="6C9B5DE2" w:rsidR="00FC71CC" w:rsidRPr="00E060A7" w:rsidRDefault="00E060A7" w:rsidP="00FC71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nl-NL"/>
                              </w:rPr>
                              <w:t>THE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FC0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2.75pt;width:453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" fillcolor="#dbe5f1 [660]" strokeweight=".5pt">
                <v:path arrowok="t"/>
                <v:textbox>
                  <w:txbxContent>
                    <w:p w14:paraId="3E3E799F" w14:textId="6C9B5DE2" w:rsidR="00FC71CC" w:rsidRPr="00E060A7" w:rsidRDefault="00E060A7" w:rsidP="00FC71CC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nl-NL"/>
                        </w:rPr>
                        <w:t>THE APPLICANT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9AC27" w14:textId="5DFE8007" w:rsidR="00FC71CC" w:rsidRDefault="00FC71CC" w:rsidP="00C32CE2">
      <w:pPr>
        <w:rPr>
          <w:rFonts w:asciiTheme="minorHAnsi" w:hAnsiTheme="minorHAnsi" w:cstheme="minorHAnsi"/>
          <w:sz w:val="18"/>
          <w:szCs w:val="18"/>
        </w:rPr>
      </w:pPr>
    </w:p>
    <w:p w14:paraId="1FFE9D31" w14:textId="05E1352D" w:rsidR="00FC71CC" w:rsidRDefault="00FC71CC" w:rsidP="00C32CE2">
      <w:pPr>
        <w:rPr>
          <w:rFonts w:asciiTheme="minorHAnsi" w:hAnsiTheme="minorHAnsi" w:cstheme="minorHAnsi"/>
          <w:sz w:val="18"/>
          <w:szCs w:val="18"/>
        </w:rPr>
      </w:pPr>
    </w:p>
    <w:p w14:paraId="2BC1A0B1" w14:textId="272B5C6C" w:rsidR="00FC71CC" w:rsidRDefault="00FC71CC" w:rsidP="00C32CE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FE6F32" w14:paraId="7B2EAC93" w14:textId="77777777" w:rsidTr="009A7EE4">
        <w:tc>
          <w:tcPr>
            <w:tcW w:w="3256" w:type="dxa"/>
          </w:tcPr>
          <w:p w14:paraId="7B29C4D8" w14:textId="3DB181C6" w:rsidR="00FE6F32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organisation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32A01C44" w14:textId="77777777" w:rsidR="00FE6F32" w:rsidRDefault="00FE6F3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718CAE" w14:textId="6AB4BC13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379F038C" w14:textId="77777777" w:rsidTr="009A7EE4">
        <w:tc>
          <w:tcPr>
            <w:tcW w:w="3256" w:type="dxa"/>
          </w:tcPr>
          <w:p w14:paraId="489F7A8A" w14:textId="6DC32EFD" w:rsidR="00FE6F32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organisation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32A6CEFA" w14:textId="77777777" w:rsidR="00FE6F32" w:rsidRDefault="00FE6F3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2CD2C8" w14:textId="43691DBE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60F4AE8F" w14:textId="77777777" w:rsidTr="009A7EE4">
        <w:tc>
          <w:tcPr>
            <w:tcW w:w="3256" w:type="dxa"/>
          </w:tcPr>
          <w:p w14:paraId="6A57D0DF" w14:textId="0EE75441" w:rsidR="00FE6F32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establishment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0EBD3134" w14:textId="77777777" w:rsidR="00FE6F32" w:rsidRDefault="00FE6F3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F4F1FF" w14:textId="445F1533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49810D37" w14:textId="77777777" w:rsidTr="009A7EE4">
        <w:tc>
          <w:tcPr>
            <w:tcW w:w="3256" w:type="dxa"/>
          </w:tcPr>
          <w:p w14:paraId="25D98582" w14:textId="62949E35" w:rsidR="00FE6F32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Country of registration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4B1305A8" w14:textId="77777777" w:rsidR="00FE6F32" w:rsidRDefault="00FE6F3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E392BC" w14:textId="0B154C0B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0A86AC87" w14:textId="77777777" w:rsidTr="009A7EE4">
        <w:tc>
          <w:tcPr>
            <w:tcW w:w="3256" w:type="dxa"/>
          </w:tcPr>
          <w:p w14:paraId="76E4C56D" w14:textId="46B134F1" w:rsidR="00FE6F32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Legal status</w:t>
            </w:r>
            <w:r w:rsidR="001115E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registration number</w:t>
            </w:r>
            <w:r w:rsidR="003E49F4">
              <w:rPr>
                <w:rFonts w:asciiTheme="minorHAnsi" w:hAnsiTheme="minorHAnsi" w:cstheme="minorHAnsi"/>
              </w:rPr>
              <w:t xml:space="preserve"> and date</w:t>
            </w:r>
            <w:r w:rsidR="00473F0F">
              <w:rPr>
                <w:rFonts w:asciiTheme="minorHAnsi" w:hAnsiTheme="minorHAnsi" w:cstheme="minorHAnsi"/>
              </w:rPr>
              <w:t xml:space="preserve"> (</w:t>
            </w:r>
            <w:r w:rsidR="00821076">
              <w:rPr>
                <w:rFonts w:asciiTheme="minorHAnsi" w:hAnsiTheme="minorHAnsi" w:cstheme="minorHAnsi"/>
              </w:rPr>
              <w:t>1</w:t>
            </w:r>
            <w:r w:rsidR="00473F0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54A1F643" w14:textId="77777777" w:rsidR="00FE6F32" w:rsidRDefault="00FE6F3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76ED9E" w14:textId="33CCD8B2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4328661F" w14:textId="77777777" w:rsidTr="009A7EE4">
        <w:tc>
          <w:tcPr>
            <w:tcW w:w="3256" w:type="dxa"/>
          </w:tcPr>
          <w:p w14:paraId="6B95809F" w14:textId="63CE0CAB" w:rsidR="00FE6F32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Official address of organisation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66E81D2F" w14:textId="77777777" w:rsidR="00FE6F32" w:rsidRDefault="00FE6F3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743BD6" w14:textId="64713AC2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E6F32" w14:paraId="4D72A7D0" w14:textId="77777777" w:rsidTr="009A7EE4">
        <w:tc>
          <w:tcPr>
            <w:tcW w:w="3256" w:type="dxa"/>
          </w:tcPr>
          <w:p w14:paraId="7FE283E2" w14:textId="1D9572B7" w:rsidR="00FE6F32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Website of organisation</w:t>
            </w:r>
            <w:r w:rsidR="00FE6F32" w:rsidRPr="006B75B5">
              <w:rPr>
                <w:rFonts w:asciiTheme="minorHAnsi" w:hAnsiTheme="minorHAnsi" w:cstheme="minorHAnsi"/>
              </w:rPr>
              <w:t xml:space="preserve"> </w:t>
            </w:r>
            <w:r w:rsidR="00A56CB1">
              <w:rPr>
                <w:rFonts w:asciiTheme="minorHAnsi" w:hAnsiTheme="minorHAnsi" w:cstheme="minorHAnsi"/>
              </w:rPr>
              <w:t>(</w:t>
            </w:r>
            <w:r w:rsidR="00821076">
              <w:rPr>
                <w:rFonts w:asciiTheme="minorHAnsi" w:hAnsiTheme="minorHAnsi" w:cstheme="minorHAnsi"/>
              </w:rPr>
              <w:t>2</w:t>
            </w:r>
            <w:r w:rsidR="00A56CB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357E726D" w14:textId="77777777" w:rsidR="00FE6F32" w:rsidRDefault="00FE6F3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EA6007" w14:textId="71B485D0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60A7" w14:paraId="1FB555F1" w14:textId="77777777" w:rsidTr="009A7EE4">
        <w:tc>
          <w:tcPr>
            <w:tcW w:w="3256" w:type="dxa"/>
          </w:tcPr>
          <w:p w14:paraId="0DAB178A" w14:textId="3F558EA4" w:rsidR="00E060A7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applicant 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308B01BA" w14:textId="77777777" w:rsidR="00E060A7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B2C17A" w14:textId="4EF88ECC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60A7" w14:paraId="297AB4C3" w14:textId="77777777" w:rsidTr="009A7EE4">
        <w:tc>
          <w:tcPr>
            <w:tcW w:w="3256" w:type="dxa"/>
          </w:tcPr>
          <w:p w14:paraId="61C026EE" w14:textId="4368FB90" w:rsidR="00E060A7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Applicant’s function in organisation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7BE33DFE" w14:textId="77777777" w:rsidR="00E060A7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A26EA0" w14:textId="5FCDF956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60A7" w14:paraId="64305C26" w14:textId="77777777" w:rsidTr="009A7EE4">
        <w:tc>
          <w:tcPr>
            <w:tcW w:w="3256" w:type="dxa"/>
          </w:tcPr>
          <w:p w14:paraId="78947C0A" w14:textId="7FCDF28A" w:rsidR="00E060A7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1B97250E" w14:textId="77777777" w:rsidR="00E060A7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677CEC" w14:textId="57CE2CBD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60A7" w14:paraId="1A3B08C7" w14:textId="77777777" w:rsidTr="009A7EE4">
        <w:tc>
          <w:tcPr>
            <w:tcW w:w="3256" w:type="dxa"/>
          </w:tcPr>
          <w:p w14:paraId="3E1F91DF" w14:textId="5CAFF2B4" w:rsidR="00E060A7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Telephone number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7F42D266" w14:textId="77777777" w:rsidR="00E060A7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2BDFF1" w14:textId="10754E20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060A7" w14:paraId="568161B1" w14:textId="77777777" w:rsidTr="009A7EE4">
        <w:tc>
          <w:tcPr>
            <w:tcW w:w="3256" w:type="dxa"/>
          </w:tcPr>
          <w:p w14:paraId="769A667B" w14:textId="770D09EC" w:rsidR="00E060A7" w:rsidRPr="006B75B5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Who introduced you to </w:t>
            </w:r>
            <w:r w:rsidR="004257BE">
              <w:rPr>
                <w:rFonts w:asciiTheme="minorHAnsi" w:hAnsiTheme="minorHAnsi" w:cstheme="minorHAnsi"/>
              </w:rPr>
              <w:t>us?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14:paraId="17212C60" w14:textId="77777777" w:rsidR="00E060A7" w:rsidRDefault="00E060A7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5A7D30" w14:textId="418E9CC6" w:rsidR="00225422" w:rsidRDefault="00225422" w:rsidP="005A1B7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056B6F" w14:textId="0D467201" w:rsidR="0088729F" w:rsidRPr="00824316" w:rsidRDefault="0088729F" w:rsidP="001158C9">
      <w:pPr>
        <w:overflowPunct/>
        <w:autoSpaceDE/>
        <w:autoSpaceDN/>
        <w:adjustRightInd/>
        <w:spacing w:line="259" w:lineRule="auto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 w:rsidRPr="00824316">
        <w:rPr>
          <w:rFonts w:asciiTheme="minorHAnsi" w:hAnsiTheme="minorHAnsi" w:cstheme="minorHAnsi"/>
          <w:sz w:val="18"/>
          <w:szCs w:val="18"/>
        </w:rPr>
        <w:t>(</w:t>
      </w:r>
      <w:r w:rsidR="00821076">
        <w:rPr>
          <w:rFonts w:asciiTheme="minorHAnsi" w:hAnsiTheme="minorHAnsi" w:cstheme="minorHAnsi"/>
          <w:sz w:val="18"/>
          <w:szCs w:val="18"/>
        </w:rPr>
        <w:t>1</w:t>
      </w:r>
      <w:r w:rsidRPr="00824316">
        <w:rPr>
          <w:rFonts w:asciiTheme="minorHAnsi" w:hAnsiTheme="minorHAnsi" w:cstheme="minorHAnsi"/>
          <w:sz w:val="18"/>
          <w:szCs w:val="18"/>
        </w:rPr>
        <w:t>) Attach c</w:t>
      </w:r>
      <w:r w:rsidR="004A7927" w:rsidRPr="00824316">
        <w:rPr>
          <w:rFonts w:asciiTheme="minorHAnsi" w:hAnsiTheme="minorHAnsi" w:cstheme="minorHAnsi"/>
          <w:sz w:val="18"/>
          <w:szCs w:val="18"/>
        </w:rPr>
        <w:t xml:space="preserve">ertificate </w:t>
      </w:r>
      <w:r w:rsidRPr="00824316">
        <w:rPr>
          <w:rFonts w:asciiTheme="minorHAnsi" w:hAnsiTheme="minorHAnsi" w:cstheme="minorHAnsi"/>
          <w:sz w:val="18"/>
          <w:szCs w:val="18"/>
          <w:lang w:val="en-ID"/>
        </w:rPr>
        <w:t>of registration of the organisation (in the year of establishment)</w:t>
      </w:r>
    </w:p>
    <w:p w14:paraId="075629DC" w14:textId="0B988BB0" w:rsidR="00A56CB1" w:rsidRPr="00824316" w:rsidRDefault="00A56CB1" w:rsidP="0088729F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sz w:val="18"/>
          <w:szCs w:val="18"/>
          <w:lang w:val="en-ID"/>
        </w:rPr>
      </w:pPr>
      <w:r w:rsidRPr="00824316">
        <w:rPr>
          <w:rFonts w:asciiTheme="minorHAnsi" w:hAnsiTheme="minorHAnsi" w:cstheme="minorHAnsi"/>
          <w:sz w:val="18"/>
          <w:szCs w:val="18"/>
          <w:lang w:val="en-ID"/>
        </w:rPr>
        <w:t>(</w:t>
      </w:r>
      <w:r w:rsidR="00821076">
        <w:rPr>
          <w:rFonts w:asciiTheme="minorHAnsi" w:hAnsiTheme="minorHAnsi" w:cstheme="minorHAnsi"/>
          <w:sz w:val="18"/>
          <w:szCs w:val="18"/>
          <w:lang w:val="en-ID"/>
        </w:rPr>
        <w:t>2</w:t>
      </w:r>
      <w:r w:rsidRPr="00824316">
        <w:rPr>
          <w:rFonts w:asciiTheme="minorHAnsi" w:hAnsiTheme="minorHAnsi" w:cstheme="minorHAnsi"/>
          <w:sz w:val="18"/>
          <w:szCs w:val="18"/>
          <w:lang w:val="en-ID"/>
        </w:rPr>
        <w:t xml:space="preserve">) </w:t>
      </w:r>
      <w:r w:rsidR="009C3FC2">
        <w:rPr>
          <w:rFonts w:asciiTheme="minorHAnsi" w:hAnsiTheme="minorHAnsi" w:cstheme="minorHAnsi"/>
          <w:sz w:val="18"/>
          <w:szCs w:val="18"/>
          <w:lang w:val="en-ID"/>
        </w:rPr>
        <w:t>In case there is no website, a</w:t>
      </w:r>
      <w:r w:rsidRPr="00824316">
        <w:rPr>
          <w:rFonts w:asciiTheme="minorHAnsi" w:hAnsiTheme="minorHAnsi" w:cstheme="minorHAnsi"/>
          <w:sz w:val="18"/>
          <w:szCs w:val="18"/>
          <w:lang w:val="en-ID"/>
        </w:rPr>
        <w:t xml:space="preserve">ttach brochure </w:t>
      </w:r>
      <w:r w:rsidR="009F6423">
        <w:rPr>
          <w:rFonts w:asciiTheme="minorHAnsi" w:hAnsiTheme="minorHAnsi" w:cstheme="minorHAnsi"/>
          <w:sz w:val="18"/>
          <w:szCs w:val="18"/>
          <w:lang w:val="en-ID"/>
        </w:rPr>
        <w:t xml:space="preserve">or factsheets that provides evidence of earlier activities </w:t>
      </w:r>
      <w:r w:rsidRPr="00824316">
        <w:rPr>
          <w:rFonts w:asciiTheme="minorHAnsi" w:hAnsiTheme="minorHAnsi" w:cstheme="minorHAnsi"/>
          <w:sz w:val="18"/>
          <w:szCs w:val="18"/>
          <w:lang w:val="en-ID"/>
        </w:rPr>
        <w:t>of the organisation</w:t>
      </w:r>
    </w:p>
    <w:p w14:paraId="0CB385EC" w14:textId="7DA76975" w:rsidR="00AA4250" w:rsidRDefault="009A7EE4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ACA80" wp14:editId="78FA5356">
                <wp:simplePos x="0" y="0"/>
                <wp:positionH relativeFrom="margin">
                  <wp:posOffset>8890</wp:posOffset>
                </wp:positionH>
                <wp:positionV relativeFrom="paragraph">
                  <wp:posOffset>135255</wp:posOffset>
                </wp:positionV>
                <wp:extent cx="5743575" cy="276225"/>
                <wp:effectExtent l="0" t="0" r="28575" b="285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357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E1646" w14:textId="04F2891F" w:rsidR="0044607A" w:rsidRPr="004257BE" w:rsidRDefault="004257BE" w:rsidP="00AA4250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nl-NL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  <w:lang w:val="nl-NL"/>
                              </w:rPr>
                              <w:t>THE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CA80" id="_x0000_s1027" type="#_x0000_t202" style="position:absolute;left:0;text-align:left;margin-left:.7pt;margin-top:10.65pt;width:452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" fillcolor="#dbe5f1 [660]" strokeweight=".5pt">
                <v:path arrowok="t"/>
                <v:textbox>
                  <w:txbxContent>
                    <w:p w14:paraId="370E1646" w14:textId="04F2891F" w:rsidR="0044607A" w:rsidRPr="004257BE" w:rsidRDefault="004257BE" w:rsidP="00AA4250">
                      <w:pPr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nl-NL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  <w:lang w:val="nl-NL"/>
                        </w:rPr>
                        <w:t>THE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4250" w:rsidRPr="001A47F6">
        <w:rPr>
          <w:rFonts w:asciiTheme="minorHAnsi" w:hAnsiTheme="minorHAnsi" w:cstheme="minorHAnsi"/>
          <w:sz w:val="18"/>
          <w:szCs w:val="18"/>
        </w:rPr>
        <w:tab/>
      </w:r>
    </w:p>
    <w:p w14:paraId="5D233257" w14:textId="77777777" w:rsidR="00473F0F" w:rsidRDefault="00473F0F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2AB5BB24" w14:textId="74F83A0E" w:rsidR="00563ECE" w:rsidRDefault="00563ECE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3EF137BD" w14:textId="5BAE144D" w:rsidR="001A47F6" w:rsidRDefault="001A47F6" w:rsidP="001A47F6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19C46C49" w14:textId="7D313054" w:rsidR="009D1202" w:rsidRPr="00401EAE" w:rsidRDefault="00836CCE" w:rsidP="001115E4">
      <w:pPr>
        <w:rPr>
          <w:rFonts w:asciiTheme="minorHAnsi" w:hAnsiTheme="minorHAnsi" w:cstheme="minorHAnsi"/>
          <w:b/>
          <w:bCs/>
          <w:color w:val="4F81BD" w:themeColor="accent1"/>
          <w:lang w:val="en-ID"/>
        </w:rPr>
      </w:pPr>
      <w:r>
        <w:rPr>
          <w:rFonts w:asciiTheme="minorHAnsi" w:hAnsiTheme="minorHAnsi" w:cstheme="minorHAnsi"/>
          <w:b/>
          <w:bCs/>
          <w:color w:val="4F81BD" w:themeColor="accent1"/>
          <w:lang w:val="en-ID"/>
        </w:rPr>
        <w:t>For what purpose do you request a grant?</w:t>
      </w:r>
    </w:p>
    <w:p w14:paraId="2F80B562" w14:textId="2CA85119" w:rsidR="007F27E2" w:rsidRDefault="00B40E4C" w:rsidP="009D1202">
      <w:pPr>
        <w:rPr>
          <w:rFonts w:asciiTheme="minorHAnsi" w:hAnsiTheme="minorHAnsi" w:cstheme="minorHAnsi"/>
          <w:lang w:val="en-ID"/>
        </w:rPr>
      </w:pPr>
      <w:r w:rsidRPr="008F4440">
        <w:rPr>
          <w:rFonts w:asciiTheme="minorHAnsi" w:hAnsiTheme="minorHAnsi" w:cstheme="minorHAnsi"/>
          <w:sz w:val="18"/>
          <w:szCs w:val="18"/>
          <w:lang w:val="en-ID"/>
        </w:rPr>
        <w:t xml:space="preserve">Provide a short and precise description </w:t>
      </w:r>
      <w:r w:rsidR="009B0A1F">
        <w:rPr>
          <w:rFonts w:asciiTheme="minorHAnsi" w:hAnsiTheme="minorHAnsi" w:cstheme="minorHAnsi"/>
          <w:sz w:val="18"/>
          <w:szCs w:val="18"/>
          <w:lang w:val="en-ID"/>
        </w:rPr>
        <w:t>in max. 100 words</w:t>
      </w:r>
      <w:r w:rsidR="00401EAE" w:rsidRPr="008F4440">
        <w:rPr>
          <w:rFonts w:asciiTheme="minorHAnsi" w:hAnsiTheme="minorHAnsi" w:cstheme="minorHAnsi"/>
          <w:lang w:val="en-ID"/>
        </w:rPr>
        <w:t>!</w:t>
      </w:r>
    </w:p>
    <w:p w14:paraId="5780A7BA" w14:textId="5DFA43F5" w:rsidR="00E6386F" w:rsidRDefault="00E6386F" w:rsidP="007F27E2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0DEDC3" wp14:editId="499CDBB6">
                <wp:simplePos x="0" y="0"/>
                <wp:positionH relativeFrom="column">
                  <wp:posOffset>9525</wp:posOffset>
                </wp:positionH>
                <wp:positionV relativeFrom="paragraph">
                  <wp:posOffset>60325</wp:posOffset>
                </wp:positionV>
                <wp:extent cx="5734050" cy="1476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842D6" w14:textId="77777777" w:rsidR="00E6386F" w:rsidRPr="00E6386F" w:rsidRDefault="00E6386F" w:rsidP="003A42D1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EDC3" id="Text Box 2" o:spid="_x0000_s1028" type="#_x0000_t202" style="position:absolute;margin-left:.75pt;margin-top:4.75pt;width:451.5pt;height:1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" fillcolor="white [3201]" strokeweight=".5pt">
                <v:textbox>
                  <w:txbxContent>
                    <w:p w14:paraId="682842D6" w14:textId="77777777" w:rsidR="00E6386F" w:rsidRPr="00E6386F" w:rsidRDefault="00E6386F" w:rsidP="003A42D1">
                      <w:pPr>
                        <w:shd w:val="clear" w:color="auto" w:fill="F2F2F2" w:themeFill="background1" w:themeFillShade="F2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47B47" w14:textId="77777777" w:rsidR="00E6386F" w:rsidRPr="006B75B5" w:rsidRDefault="00E6386F" w:rsidP="007F27E2">
      <w:pPr>
        <w:rPr>
          <w:rFonts w:asciiTheme="minorHAnsi" w:hAnsiTheme="minorHAnsi" w:cstheme="minorHAnsi"/>
          <w:lang w:val="en-ID"/>
        </w:rPr>
      </w:pPr>
    </w:p>
    <w:p w14:paraId="6749010A" w14:textId="64AF0C1A" w:rsidR="007F27E2" w:rsidRDefault="007F27E2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</w:p>
    <w:p w14:paraId="36932DEF" w14:textId="4755F547" w:rsidR="00E6386F" w:rsidRDefault="00E6386F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</w:p>
    <w:p w14:paraId="47AF7B43" w14:textId="32188458" w:rsidR="00E6386F" w:rsidRDefault="00E6386F" w:rsidP="006F675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cstheme="minorHAnsi"/>
          <w:sz w:val="18"/>
          <w:szCs w:val="18"/>
        </w:rPr>
      </w:pPr>
    </w:p>
    <w:p w14:paraId="1CFC9859" w14:textId="77777777" w:rsidR="008A68A0" w:rsidRDefault="0076589E" w:rsidP="00960644">
      <w:pPr>
        <w:overflowPunct/>
        <w:autoSpaceDE/>
        <w:autoSpaceDN/>
        <w:adjustRightInd/>
        <w:spacing w:before="100" w:beforeAutospacing="1"/>
        <w:jc w:val="both"/>
        <w:textAlignment w:val="auto"/>
        <w:rPr>
          <w:rFonts w:asciiTheme="minorHAnsi" w:hAnsiTheme="minorHAnsi" w:cstheme="minorHAnsi"/>
          <w:b/>
          <w:bCs/>
          <w:color w:val="4F81BD" w:themeColor="accent1"/>
        </w:rPr>
      </w:pPr>
      <w:r>
        <w:rPr>
          <w:rFonts w:asciiTheme="minorHAnsi" w:hAnsiTheme="minorHAnsi" w:cstheme="minorHAnsi"/>
          <w:b/>
          <w:bCs/>
          <w:color w:val="4F81BD" w:themeColor="accent1"/>
        </w:rPr>
        <w:lastRenderedPageBreak/>
        <w:t>Who will be the beneficiaries of the grant</w:t>
      </w:r>
    </w:p>
    <w:p w14:paraId="15DE5973" w14:textId="53B20B0D" w:rsidR="00960644" w:rsidRDefault="006765D5" w:rsidP="00FA172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FE505B">
        <w:rPr>
          <w:rFonts w:asciiTheme="minorHAnsi" w:hAnsiTheme="minorHAnsi" w:cstheme="minorHAnsi"/>
          <w:sz w:val="18"/>
          <w:szCs w:val="18"/>
        </w:rPr>
        <w:t xml:space="preserve">Specify the target group </w:t>
      </w:r>
      <w:r w:rsidR="00593A9F" w:rsidRPr="00FE505B">
        <w:rPr>
          <w:rFonts w:asciiTheme="minorHAnsi" w:hAnsiTheme="minorHAnsi" w:cstheme="minorHAnsi"/>
          <w:sz w:val="18"/>
          <w:szCs w:val="18"/>
        </w:rPr>
        <w:t>(max. 50 words)</w:t>
      </w:r>
    </w:p>
    <w:p w14:paraId="7421CED4" w14:textId="079DE09E" w:rsidR="00593A9F" w:rsidRDefault="001115E4" w:rsidP="00FA172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BEB423" wp14:editId="755A22CE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02300" cy="742950"/>
                <wp:effectExtent l="0" t="0" r="12700" b="19050"/>
                <wp:wrapNone/>
                <wp:docPr id="199730974" name="Text Box 199730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C008C" w14:textId="77777777" w:rsidR="001115E4" w:rsidRPr="00E6386F" w:rsidRDefault="001115E4" w:rsidP="001115E4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B423" id="Text Box 199730974" o:spid="_x0000_s1029" type="#_x0000_t202" style="position:absolute;left:0;text-align:left;margin-left:0;margin-top:.45pt;width:449pt;height:5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" fillcolor="white [3201]" strokeweight=".5pt">
                <v:textbox>
                  <w:txbxContent>
                    <w:p w14:paraId="5EAC008C" w14:textId="77777777" w:rsidR="001115E4" w:rsidRPr="00E6386F" w:rsidRDefault="001115E4" w:rsidP="001115E4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24E2B9" w14:textId="77777777" w:rsidR="004226A6" w:rsidRPr="00FA1720" w:rsidRDefault="004226A6" w:rsidP="00FA1720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14:paraId="49FB74E0" w14:textId="504A186F" w:rsidR="00052D27" w:rsidRPr="00052D27" w:rsidRDefault="00052D27">
      <w:pPr>
        <w:overflowPunct/>
        <w:autoSpaceDE/>
        <w:autoSpaceDN/>
        <w:adjustRightInd/>
        <w:textAlignment w:val="auto"/>
        <w:rPr>
          <w:rFonts w:cstheme="minorHAnsi"/>
          <w:sz w:val="18"/>
          <w:szCs w:val="18"/>
          <w:lang w:val="en-ID"/>
        </w:rPr>
      </w:pPr>
    </w:p>
    <w:p w14:paraId="03BC352C" w14:textId="40904D1D" w:rsidR="00052D27" w:rsidRDefault="00052D27">
      <w:pPr>
        <w:overflowPunct/>
        <w:autoSpaceDE/>
        <w:autoSpaceDN/>
        <w:adjustRightInd/>
        <w:textAlignment w:val="auto"/>
        <w:rPr>
          <w:rFonts w:cstheme="minorHAnsi"/>
          <w:sz w:val="18"/>
          <w:szCs w:val="18"/>
        </w:rPr>
      </w:pPr>
    </w:p>
    <w:p w14:paraId="3355C6F6" w14:textId="0B064BDE" w:rsidR="00FC71CC" w:rsidRDefault="00FC71CC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0B993AA6" w14:textId="691FBA2A" w:rsidR="00E6386F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3E1D05CB" w14:textId="1EB4B652" w:rsidR="00E6386F" w:rsidRPr="00FE505B" w:rsidRDefault="00AD439B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  <w:r w:rsidRPr="00FE505B">
        <w:rPr>
          <w:rFonts w:asciiTheme="minorHAnsi" w:hAnsiTheme="minorHAnsi" w:cstheme="minorHAnsi"/>
          <w:sz w:val="18"/>
          <w:szCs w:val="18"/>
        </w:rPr>
        <w:t>Specify the target group in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5"/>
      </w:tblGrid>
      <w:tr w:rsidR="00BE06EC" w:rsidRPr="00551BF4" w14:paraId="2A0EED7E" w14:textId="77777777" w:rsidTr="00BE06EC">
        <w:tc>
          <w:tcPr>
            <w:tcW w:w="2254" w:type="dxa"/>
          </w:tcPr>
          <w:p w14:paraId="50CBF9B5" w14:textId="0A3C2C18" w:rsidR="00BE06EC" w:rsidRPr="00551BF4" w:rsidRDefault="00CF4DD2" w:rsidP="00DE0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51B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 range</w:t>
            </w:r>
          </w:p>
        </w:tc>
        <w:tc>
          <w:tcPr>
            <w:tcW w:w="2254" w:type="dxa"/>
          </w:tcPr>
          <w:p w14:paraId="3C3771E4" w14:textId="34B3717C" w:rsidR="00BE06EC" w:rsidRPr="006A07FE" w:rsidRDefault="00551BF4" w:rsidP="00DE0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Boys / young men</w:t>
            </w:r>
          </w:p>
        </w:tc>
        <w:tc>
          <w:tcPr>
            <w:tcW w:w="2254" w:type="dxa"/>
          </w:tcPr>
          <w:p w14:paraId="36190934" w14:textId="79E3E4C7" w:rsidR="00BE06EC" w:rsidRPr="006A07FE" w:rsidRDefault="006A07FE" w:rsidP="00DE0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Girls / young women</w:t>
            </w:r>
          </w:p>
        </w:tc>
        <w:tc>
          <w:tcPr>
            <w:tcW w:w="2255" w:type="dxa"/>
          </w:tcPr>
          <w:p w14:paraId="7982CD67" w14:textId="47D1D587" w:rsidR="00BE06EC" w:rsidRPr="006A07FE" w:rsidRDefault="006A07FE" w:rsidP="00DE0E9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A07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BE06EC" w:rsidRPr="00551BF4" w14:paraId="1D071120" w14:textId="77777777" w:rsidTr="00C870A5">
        <w:tc>
          <w:tcPr>
            <w:tcW w:w="2254" w:type="dxa"/>
          </w:tcPr>
          <w:p w14:paraId="19B9C508" w14:textId="58BBEFCF" w:rsidR="00BE06EC" w:rsidRPr="00551BF4" w:rsidRDefault="006A07F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&lt; 14 </w:t>
            </w:r>
            <w:proofErr w:type="gramStart"/>
            <w:r w:rsidR="00C870A5">
              <w:rPr>
                <w:rFonts w:asciiTheme="minorHAnsi" w:hAnsiTheme="minorHAnsi" w:cstheme="minorHAnsi"/>
                <w:sz w:val="18"/>
                <w:szCs w:val="18"/>
              </w:rPr>
              <w:t>year</w:t>
            </w:r>
            <w:proofErr w:type="gram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06C8779C" w14:textId="77777777" w:rsidR="00BE06EC" w:rsidRPr="00551BF4" w:rsidRDefault="00BE06E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53A15BE2" w14:textId="77777777" w:rsidR="00BE06EC" w:rsidRPr="00551BF4" w:rsidRDefault="00BE06E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</w:tcPr>
          <w:p w14:paraId="704EE07D" w14:textId="77777777" w:rsidR="00BE06EC" w:rsidRPr="00551BF4" w:rsidRDefault="00BE06E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4DD2" w:rsidRPr="00551BF4" w14:paraId="7B07A49F" w14:textId="77777777" w:rsidTr="00C870A5">
        <w:tc>
          <w:tcPr>
            <w:tcW w:w="2254" w:type="dxa"/>
          </w:tcPr>
          <w:p w14:paraId="0E0C000C" w14:textId="3417B9DC" w:rsidR="00CF4DD2" w:rsidRPr="00551BF4" w:rsidRDefault="0085331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14 – 28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year</w:t>
            </w:r>
            <w:proofErr w:type="gram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7D6A77AA" w14:textId="77777777" w:rsidR="00CF4DD2" w:rsidRPr="00551BF4" w:rsidRDefault="00CF4DD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787DB482" w14:textId="77777777" w:rsidR="00CF4DD2" w:rsidRPr="00551BF4" w:rsidRDefault="00CF4DD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</w:tcPr>
          <w:p w14:paraId="0982D3E5" w14:textId="77777777" w:rsidR="00CF4DD2" w:rsidRPr="00551BF4" w:rsidRDefault="00CF4DD2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E06EC" w:rsidRPr="00551BF4" w14:paraId="05A211D3" w14:textId="77777777" w:rsidTr="00C870A5">
        <w:tc>
          <w:tcPr>
            <w:tcW w:w="2254" w:type="dxa"/>
          </w:tcPr>
          <w:p w14:paraId="3328B9E3" w14:textId="46FF2596" w:rsidR="00BE06EC" w:rsidRPr="00853310" w:rsidRDefault="00853310" w:rsidP="00853310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&gt; 28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year</w:t>
            </w:r>
            <w:proofErr w:type="gramEnd"/>
          </w:p>
        </w:tc>
        <w:tc>
          <w:tcPr>
            <w:tcW w:w="2254" w:type="dxa"/>
            <w:shd w:val="clear" w:color="auto" w:fill="F2F2F2" w:themeFill="background1" w:themeFillShade="F2"/>
          </w:tcPr>
          <w:p w14:paraId="3C701B52" w14:textId="77777777" w:rsidR="00BE06EC" w:rsidRPr="00551BF4" w:rsidRDefault="00BE06E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33D4FB2C" w14:textId="77777777" w:rsidR="00BE06EC" w:rsidRPr="00551BF4" w:rsidRDefault="00BE06E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</w:tcPr>
          <w:p w14:paraId="0CB48D6C" w14:textId="77777777" w:rsidR="00BE06EC" w:rsidRPr="00551BF4" w:rsidRDefault="00BE06E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198B4D5" w14:textId="2A5DFB37" w:rsidR="00E6386F" w:rsidRPr="00551BF4" w:rsidRDefault="00E6386F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1FE2722C" w14:textId="67224A14" w:rsidR="00E6386F" w:rsidRPr="00FE505B" w:rsidRDefault="00A44D0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  <w:r w:rsidRPr="00FE505B">
        <w:rPr>
          <w:rFonts w:asciiTheme="minorHAnsi" w:hAnsiTheme="minorHAnsi" w:cstheme="minorHAnsi"/>
          <w:sz w:val="18"/>
          <w:szCs w:val="18"/>
        </w:rPr>
        <w:t>Specify the vulnerability of the target group (</w:t>
      </w:r>
      <w:r w:rsidR="006263E6">
        <w:rPr>
          <w:rFonts w:asciiTheme="minorHAnsi" w:hAnsiTheme="minorHAnsi" w:cstheme="minorHAnsi"/>
          <w:sz w:val="18"/>
          <w:szCs w:val="18"/>
        </w:rPr>
        <w:t>how many</w:t>
      </w:r>
      <w:r w:rsidR="000E3DC6" w:rsidRPr="00FE505B">
        <w:rPr>
          <w:rFonts w:asciiTheme="minorHAnsi" w:hAnsiTheme="minorHAnsi" w:cstheme="minorHAnsi"/>
          <w:sz w:val="18"/>
          <w:szCs w:val="18"/>
        </w:rPr>
        <w:t xml:space="preserve"> </w:t>
      </w:r>
      <w:r w:rsidR="00C16249" w:rsidRPr="00FE505B">
        <w:rPr>
          <w:rFonts w:asciiTheme="minorHAnsi" w:hAnsiTheme="minorHAnsi" w:cstheme="minorHAnsi"/>
          <w:sz w:val="18"/>
          <w:szCs w:val="18"/>
        </w:rPr>
        <w:t>street-children</w:t>
      </w:r>
      <w:r w:rsidR="000E3DC6" w:rsidRPr="00FE505B">
        <w:rPr>
          <w:rFonts w:asciiTheme="minorHAnsi" w:hAnsiTheme="minorHAnsi" w:cstheme="minorHAnsi"/>
          <w:sz w:val="18"/>
          <w:szCs w:val="18"/>
        </w:rPr>
        <w:t>, orphans, disabled</w:t>
      </w:r>
      <w:r w:rsidR="00C16249" w:rsidRPr="00FE505B">
        <w:rPr>
          <w:rFonts w:asciiTheme="minorHAnsi" w:hAnsiTheme="minorHAnsi" w:cstheme="minorHAnsi"/>
          <w:sz w:val="18"/>
          <w:szCs w:val="18"/>
        </w:rPr>
        <w:t>, hearing-impaired</w:t>
      </w:r>
      <w:r w:rsidR="00022DB1" w:rsidRPr="00FE505B">
        <w:rPr>
          <w:rFonts w:asciiTheme="minorHAnsi" w:hAnsiTheme="minorHAnsi" w:cstheme="minorHAnsi"/>
          <w:sz w:val="18"/>
          <w:szCs w:val="18"/>
        </w:rPr>
        <w:t xml:space="preserve">, </w:t>
      </w:r>
      <w:r w:rsidR="00F14B37" w:rsidRPr="00FE505B">
        <w:rPr>
          <w:rFonts w:asciiTheme="minorHAnsi" w:hAnsiTheme="minorHAnsi" w:cstheme="minorHAnsi"/>
          <w:sz w:val="18"/>
          <w:szCs w:val="18"/>
        </w:rPr>
        <w:t>etc.)</w:t>
      </w:r>
    </w:p>
    <w:p w14:paraId="014E726E" w14:textId="65A84B90" w:rsidR="00F30BBE" w:rsidRDefault="00F30BB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B8FA64" wp14:editId="45E59A2E">
                <wp:simplePos x="0" y="0"/>
                <wp:positionH relativeFrom="column">
                  <wp:posOffset>-6350</wp:posOffset>
                </wp:positionH>
                <wp:positionV relativeFrom="paragraph">
                  <wp:posOffset>46990</wp:posOffset>
                </wp:positionV>
                <wp:extent cx="5702300" cy="742950"/>
                <wp:effectExtent l="0" t="0" r="12700" b="19050"/>
                <wp:wrapNone/>
                <wp:docPr id="54890418" name="Text Box 54890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C431C" w14:textId="77777777" w:rsidR="00F30BBE" w:rsidRPr="00E6386F" w:rsidRDefault="00F30BBE" w:rsidP="00F30BBE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8FA64" id="Text Box 54890418" o:spid="_x0000_s1030" type="#_x0000_t202" style="position:absolute;margin-left:-.5pt;margin-top:3.7pt;width:449pt;height:5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YxOQ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" fillcolor="white [3201]" strokeweight=".5pt">
                <v:textbox>
                  <w:txbxContent>
                    <w:p w14:paraId="07CC431C" w14:textId="77777777" w:rsidR="00F30BBE" w:rsidRPr="00E6386F" w:rsidRDefault="00F30BBE" w:rsidP="00F30BBE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81BA39" w14:textId="535E59CF" w:rsidR="00F30BBE" w:rsidRDefault="00F30BB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51B535F8" w14:textId="7A22FD69" w:rsidR="00F30BBE" w:rsidRDefault="00F30BB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62AE3C93" w14:textId="647F3C5F" w:rsidR="00F30BBE" w:rsidRDefault="00F30BB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057792BE" w14:textId="31A6B1F5" w:rsidR="00F30BBE" w:rsidRDefault="00F30BB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14FB01AB" w14:textId="3D51621D" w:rsidR="00F30BBE" w:rsidRPr="00551BF4" w:rsidRDefault="00F30BBE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</w:rPr>
      </w:pPr>
    </w:p>
    <w:p w14:paraId="3311E240" w14:textId="1DE2A5C1" w:rsidR="00283CDE" w:rsidRPr="00C16249" w:rsidRDefault="00283CDE" w:rsidP="008A0642">
      <w:pPr>
        <w:rPr>
          <w:rFonts w:asciiTheme="minorHAnsi" w:hAnsiTheme="minorHAnsi" w:cstheme="minorHAnsi"/>
          <w:b/>
          <w:bCs/>
        </w:rPr>
      </w:pPr>
    </w:p>
    <w:p w14:paraId="7D6E3EB1" w14:textId="4B8B1C73" w:rsidR="00283CDE" w:rsidRPr="00401EAE" w:rsidRDefault="00283CDE" w:rsidP="00283CDE">
      <w:pPr>
        <w:rPr>
          <w:rFonts w:asciiTheme="minorHAnsi" w:hAnsiTheme="minorHAnsi" w:cstheme="minorHAnsi"/>
          <w:b/>
          <w:bCs/>
          <w:color w:val="4F81BD" w:themeColor="accent1"/>
          <w:lang w:val="en-ID"/>
        </w:rPr>
      </w:pPr>
      <w:r w:rsidRPr="00401EAE">
        <w:rPr>
          <w:rFonts w:asciiTheme="minorHAnsi" w:hAnsiTheme="minorHAnsi" w:cstheme="minorHAnsi"/>
          <w:b/>
          <w:bCs/>
          <w:color w:val="4F81BD" w:themeColor="accent1"/>
          <w:lang w:val="en-ID"/>
        </w:rPr>
        <w:t>Description of activities</w:t>
      </w:r>
    </w:p>
    <w:p w14:paraId="096809A9" w14:textId="63FCF12D" w:rsidR="00283CDE" w:rsidRDefault="00283CDE" w:rsidP="00283CDE">
      <w:pPr>
        <w:rPr>
          <w:rFonts w:asciiTheme="minorHAnsi" w:hAnsiTheme="minorHAnsi" w:cstheme="minorHAnsi"/>
          <w:sz w:val="18"/>
          <w:szCs w:val="18"/>
          <w:lang w:val="en-ID"/>
        </w:rPr>
      </w:pPr>
      <w:r w:rsidRPr="00283CDE">
        <w:rPr>
          <w:rFonts w:asciiTheme="minorHAnsi" w:hAnsiTheme="minorHAnsi" w:cstheme="minorHAnsi"/>
          <w:sz w:val="18"/>
          <w:szCs w:val="18"/>
          <w:lang w:val="en-ID"/>
        </w:rPr>
        <w:t>Describe the</w:t>
      </w:r>
      <w:r w:rsidR="00421005">
        <w:rPr>
          <w:rFonts w:asciiTheme="minorHAnsi" w:hAnsiTheme="minorHAnsi" w:cstheme="minorHAnsi"/>
          <w:sz w:val="18"/>
          <w:szCs w:val="18"/>
          <w:lang w:val="en-ID"/>
        </w:rPr>
        <w:t xml:space="preserve"> </w:t>
      </w:r>
      <w:r w:rsidRPr="00283CDE">
        <w:rPr>
          <w:rFonts w:asciiTheme="minorHAnsi" w:hAnsiTheme="minorHAnsi" w:cstheme="minorHAnsi"/>
          <w:sz w:val="18"/>
          <w:szCs w:val="18"/>
          <w:lang w:val="en-ID"/>
        </w:rPr>
        <w:t xml:space="preserve">activities that will be undertaken to achieve </w:t>
      </w:r>
      <w:r w:rsidR="003E2C0D">
        <w:rPr>
          <w:rFonts w:asciiTheme="minorHAnsi" w:hAnsiTheme="minorHAnsi" w:cstheme="minorHAnsi"/>
          <w:sz w:val="18"/>
          <w:szCs w:val="18"/>
          <w:lang w:val="en-ID"/>
        </w:rPr>
        <w:t xml:space="preserve">the </w:t>
      </w:r>
      <w:r w:rsidR="00256EAE">
        <w:rPr>
          <w:rFonts w:asciiTheme="minorHAnsi" w:hAnsiTheme="minorHAnsi" w:cstheme="minorHAnsi"/>
          <w:sz w:val="18"/>
          <w:szCs w:val="18"/>
          <w:lang w:val="en-ID"/>
        </w:rPr>
        <w:t xml:space="preserve">earlier described </w:t>
      </w:r>
      <w:r w:rsidR="003E2C0D">
        <w:rPr>
          <w:rFonts w:asciiTheme="minorHAnsi" w:hAnsiTheme="minorHAnsi" w:cstheme="minorHAnsi"/>
          <w:sz w:val="18"/>
          <w:szCs w:val="18"/>
          <w:lang w:val="en-ID"/>
        </w:rPr>
        <w:t>project</w:t>
      </w:r>
      <w:r w:rsidRPr="00283CDE">
        <w:rPr>
          <w:rFonts w:asciiTheme="minorHAnsi" w:hAnsiTheme="minorHAnsi" w:cstheme="minorHAnsi"/>
          <w:sz w:val="18"/>
          <w:szCs w:val="18"/>
          <w:lang w:val="en-ID"/>
        </w:rPr>
        <w:t xml:space="preserve"> </w:t>
      </w:r>
      <w:r w:rsidR="00A578EA">
        <w:rPr>
          <w:rFonts w:asciiTheme="minorHAnsi" w:hAnsiTheme="minorHAnsi" w:cstheme="minorHAnsi"/>
          <w:sz w:val="18"/>
          <w:szCs w:val="18"/>
          <w:lang w:val="en-ID"/>
        </w:rPr>
        <w:t>purpose</w:t>
      </w:r>
      <w:r w:rsidRPr="00283CDE">
        <w:rPr>
          <w:rFonts w:asciiTheme="minorHAnsi" w:hAnsiTheme="minorHAnsi" w:cstheme="minorHAnsi"/>
          <w:sz w:val="18"/>
          <w:szCs w:val="18"/>
          <w:lang w:val="en-ID"/>
        </w:rPr>
        <w:t xml:space="preserve"> – when are </w:t>
      </w:r>
      <w:r w:rsidR="00421005">
        <w:rPr>
          <w:rFonts w:asciiTheme="minorHAnsi" w:hAnsiTheme="minorHAnsi" w:cstheme="minorHAnsi"/>
          <w:sz w:val="18"/>
          <w:szCs w:val="18"/>
          <w:lang w:val="en-ID"/>
        </w:rPr>
        <w:t>those activities planned t</w:t>
      </w:r>
      <w:r w:rsidRPr="00283CDE">
        <w:rPr>
          <w:rFonts w:asciiTheme="minorHAnsi" w:hAnsiTheme="minorHAnsi" w:cstheme="minorHAnsi"/>
          <w:sz w:val="18"/>
          <w:szCs w:val="18"/>
          <w:lang w:val="en-ID"/>
        </w:rPr>
        <w:t xml:space="preserve">o be </w:t>
      </w:r>
      <w:r w:rsidR="00421005">
        <w:rPr>
          <w:rFonts w:asciiTheme="minorHAnsi" w:hAnsiTheme="minorHAnsi" w:cstheme="minorHAnsi"/>
          <w:sz w:val="18"/>
          <w:szCs w:val="18"/>
          <w:lang w:val="en-ID"/>
        </w:rPr>
        <w:t>done</w:t>
      </w:r>
      <w:r w:rsidRPr="00283CDE">
        <w:rPr>
          <w:rFonts w:asciiTheme="minorHAnsi" w:hAnsiTheme="minorHAnsi" w:cstheme="minorHAnsi"/>
          <w:sz w:val="18"/>
          <w:szCs w:val="18"/>
          <w:lang w:val="en-ID"/>
        </w:rPr>
        <w:t>, and what are the expected results and estimated cost of each activity</w:t>
      </w:r>
      <w:r w:rsidR="00C74F39">
        <w:rPr>
          <w:rFonts w:asciiTheme="minorHAnsi" w:hAnsiTheme="minorHAnsi" w:cstheme="minorHAnsi"/>
          <w:sz w:val="18"/>
          <w:szCs w:val="18"/>
          <w:lang w:val="en-ID"/>
        </w:rPr>
        <w:t xml:space="preserve"> in local currency?</w:t>
      </w:r>
    </w:p>
    <w:p w14:paraId="0034988A" w14:textId="77777777" w:rsidR="00283CDE" w:rsidRPr="00283CDE" w:rsidRDefault="00283CDE" w:rsidP="00283CDE">
      <w:pPr>
        <w:rPr>
          <w:rFonts w:asciiTheme="minorHAnsi" w:hAnsiTheme="minorHAnsi" w:cstheme="minorHAnsi"/>
          <w:sz w:val="18"/>
          <w:szCs w:val="18"/>
          <w:lang w:val="en-ID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62"/>
        <w:gridCol w:w="2977"/>
        <w:gridCol w:w="860"/>
        <w:gridCol w:w="824"/>
        <w:gridCol w:w="2431"/>
        <w:gridCol w:w="6"/>
        <w:gridCol w:w="1266"/>
      </w:tblGrid>
      <w:tr w:rsidR="00B40E4C" w:rsidRPr="00283CDE" w14:paraId="7B961810" w14:textId="77777777" w:rsidTr="00B40E4C">
        <w:tc>
          <w:tcPr>
            <w:tcW w:w="562" w:type="dxa"/>
          </w:tcPr>
          <w:p w14:paraId="77474785" w14:textId="77777777" w:rsidR="00283CDE" w:rsidRPr="001B2D13" w:rsidRDefault="00283CDE" w:rsidP="00283CDE">
            <w:pPr>
              <w:rPr>
                <w:rFonts w:asciiTheme="minorHAnsi" w:hAnsiTheme="minorHAnsi" w:cstheme="minorHAnsi"/>
                <w:sz w:val="18"/>
                <w:szCs w:val="18"/>
                <w:lang w:val="en-ID"/>
              </w:rPr>
            </w:pPr>
            <w:r w:rsidRPr="001B2D13">
              <w:rPr>
                <w:rFonts w:asciiTheme="minorHAnsi" w:hAnsiTheme="minorHAnsi" w:cstheme="minorHAnsi"/>
                <w:sz w:val="18"/>
                <w:szCs w:val="18"/>
                <w:lang w:val="en-ID"/>
              </w:rPr>
              <w:t>No.</w:t>
            </w:r>
          </w:p>
        </w:tc>
        <w:tc>
          <w:tcPr>
            <w:tcW w:w="2977" w:type="dxa"/>
          </w:tcPr>
          <w:p w14:paraId="048FC330" w14:textId="7B825353" w:rsidR="00283CDE" w:rsidRPr="001B2D13" w:rsidRDefault="00283CDE" w:rsidP="00283CDE">
            <w:pPr>
              <w:rPr>
                <w:rFonts w:asciiTheme="minorHAnsi" w:hAnsiTheme="minorHAnsi" w:cstheme="minorHAnsi"/>
                <w:sz w:val="18"/>
                <w:szCs w:val="18"/>
                <w:lang w:val="en-ID"/>
              </w:rPr>
            </w:pPr>
            <w:r w:rsidRPr="001B2D13">
              <w:rPr>
                <w:rFonts w:asciiTheme="minorHAnsi" w:hAnsiTheme="minorHAnsi" w:cstheme="minorHAnsi"/>
                <w:sz w:val="18"/>
                <w:szCs w:val="18"/>
                <w:lang w:val="en-ID"/>
              </w:rPr>
              <w:t>Activity</w:t>
            </w:r>
          </w:p>
        </w:tc>
        <w:tc>
          <w:tcPr>
            <w:tcW w:w="860" w:type="dxa"/>
          </w:tcPr>
          <w:p w14:paraId="1A3FC44F" w14:textId="07A920BF" w:rsidR="00283CDE" w:rsidRPr="001B2D13" w:rsidRDefault="00283CDE" w:rsidP="00283CDE">
            <w:pPr>
              <w:rPr>
                <w:rFonts w:asciiTheme="minorHAnsi" w:hAnsiTheme="minorHAnsi" w:cstheme="minorHAnsi"/>
                <w:sz w:val="18"/>
                <w:szCs w:val="18"/>
                <w:lang w:val="en-ID"/>
              </w:rPr>
            </w:pPr>
            <w:r w:rsidRPr="001B2D13">
              <w:rPr>
                <w:rFonts w:asciiTheme="minorHAnsi" w:hAnsiTheme="minorHAnsi" w:cstheme="minorHAnsi"/>
                <w:sz w:val="18"/>
                <w:szCs w:val="18"/>
                <w:lang w:val="en-ID"/>
              </w:rPr>
              <w:t>Start</w:t>
            </w:r>
          </w:p>
        </w:tc>
        <w:tc>
          <w:tcPr>
            <w:tcW w:w="824" w:type="dxa"/>
          </w:tcPr>
          <w:p w14:paraId="1B5AC333" w14:textId="44026F95" w:rsidR="00283CDE" w:rsidRPr="001B2D13" w:rsidRDefault="00283CDE" w:rsidP="00283CDE">
            <w:pPr>
              <w:rPr>
                <w:rFonts w:asciiTheme="minorHAnsi" w:hAnsiTheme="minorHAnsi" w:cstheme="minorHAnsi"/>
                <w:sz w:val="18"/>
                <w:szCs w:val="18"/>
                <w:lang w:val="en-ID"/>
              </w:rPr>
            </w:pPr>
            <w:r w:rsidRPr="001B2D13">
              <w:rPr>
                <w:rFonts w:asciiTheme="minorHAnsi" w:hAnsiTheme="minorHAnsi" w:cstheme="minorHAnsi"/>
                <w:sz w:val="18"/>
                <w:szCs w:val="18"/>
                <w:lang w:val="en-ID"/>
              </w:rPr>
              <w:t>End</w:t>
            </w:r>
          </w:p>
        </w:tc>
        <w:tc>
          <w:tcPr>
            <w:tcW w:w="2437" w:type="dxa"/>
            <w:gridSpan w:val="2"/>
          </w:tcPr>
          <w:p w14:paraId="03FF2D5C" w14:textId="77777777" w:rsidR="00283CDE" w:rsidRPr="001B2D13" w:rsidRDefault="00283CDE" w:rsidP="00283CDE">
            <w:pPr>
              <w:rPr>
                <w:rFonts w:asciiTheme="minorHAnsi" w:hAnsiTheme="minorHAnsi" w:cstheme="minorHAnsi"/>
                <w:sz w:val="18"/>
                <w:szCs w:val="18"/>
                <w:lang w:val="en-ID"/>
              </w:rPr>
            </w:pPr>
            <w:r w:rsidRPr="001B2D13">
              <w:rPr>
                <w:rFonts w:asciiTheme="minorHAnsi" w:hAnsiTheme="minorHAnsi" w:cstheme="minorHAnsi"/>
                <w:sz w:val="18"/>
                <w:szCs w:val="18"/>
                <w:lang w:val="en-ID"/>
              </w:rPr>
              <w:t>Expected result</w:t>
            </w:r>
          </w:p>
        </w:tc>
        <w:tc>
          <w:tcPr>
            <w:tcW w:w="1266" w:type="dxa"/>
          </w:tcPr>
          <w:p w14:paraId="6F7BCDE1" w14:textId="2890D447" w:rsidR="00283CDE" w:rsidRPr="001B2D13" w:rsidRDefault="00B40E4C" w:rsidP="00283CDE">
            <w:pPr>
              <w:rPr>
                <w:rFonts w:asciiTheme="minorHAnsi" w:hAnsiTheme="minorHAnsi" w:cstheme="minorHAnsi"/>
                <w:sz w:val="18"/>
                <w:szCs w:val="18"/>
                <w:lang w:val="en-ID"/>
              </w:rPr>
            </w:pPr>
            <w:r w:rsidRPr="001B2D13">
              <w:rPr>
                <w:rFonts w:asciiTheme="minorHAnsi" w:hAnsiTheme="minorHAnsi" w:cstheme="minorHAnsi"/>
                <w:sz w:val="18"/>
                <w:szCs w:val="18"/>
                <w:lang w:val="en-ID"/>
              </w:rPr>
              <w:t xml:space="preserve">Cost </w:t>
            </w:r>
          </w:p>
        </w:tc>
      </w:tr>
      <w:tr w:rsidR="00B40E4C" w:rsidRPr="00283CDE" w14:paraId="59A1B0E9" w14:textId="77777777" w:rsidTr="00B40E4C">
        <w:tc>
          <w:tcPr>
            <w:tcW w:w="562" w:type="dxa"/>
          </w:tcPr>
          <w:p w14:paraId="48260A3C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1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61B24B9" w14:textId="77777777" w:rsid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  <w:p w14:paraId="76637357" w14:textId="1139EBE3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</w:tcPr>
          <w:p w14:paraId="604CBEC0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7B3EA62F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2437" w:type="dxa"/>
            <w:gridSpan w:val="2"/>
            <w:shd w:val="clear" w:color="auto" w:fill="F2F2F2" w:themeFill="background1" w:themeFillShade="F2"/>
          </w:tcPr>
          <w:p w14:paraId="2D7A627F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14:paraId="4B215AB5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  <w:tr w:rsidR="00B40E4C" w:rsidRPr="00283CDE" w14:paraId="0D801E6B" w14:textId="77777777" w:rsidTr="00B40E4C">
        <w:tc>
          <w:tcPr>
            <w:tcW w:w="562" w:type="dxa"/>
          </w:tcPr>
          <w:p w14:paraId="2B0CCEB6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2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26749921" w14:textId="77777777" w:rsid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  <w:p w14:paraId="2562DD75" w14:textId="0A5CD56E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</w:tcPr>
          <w:p w14:paraId="5CD693F7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2EF748FE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2437" w:type="dxa"/>
            <w:gridSpan w:val="2"/>
            <w:shd w:val="clear" w:color="auto" w:fill="F2F2F2" w:themeFill="background1" w:themeFillShade="F2"/>
          </w:tcPr>
          <w:p w14:paraId="5FB7FF14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14:paraId="30C1950F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  <w:tr w:rsidR="00B40E4C" w:rsidRPr="00283CDE" w14:paraId="61F3CDD7" w14:textId="77777777" w:rsidTr="00B40E4C">
        <w:tc>
          <w:tcPr>
            <w:tcW w:w="562" w:type="dxa"/>
          </w:tcPr>
          <w:p w14:paraId="071BAAAB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3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0174A022" w14:textId="77777777" w:rsid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  <w:p w14:paraId="4B6F13A6" w14:textId="62235B5B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</w:tcPr>
          <w:p w14:paraId="7F51A39D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79FEB5D8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2437" w:type="dxa"/>
            <w:gridSpan w:val="2"/>
            <w:shd w:val="clear" w:color="auto" w:fill="F2F2F2" w:themeFill="background1" w:themeFillShade="F2"/>
          </w:tcPr>
          <w:p w14:paraId="3B930A64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14:paraId="13027FF6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  <w:tr w:rsidR="00B40E4C" w:rsidRPr="00283CDE" w14:paraId="3639CE39" w14:textId="77777777" w:rsidTr="00B40E4C">
        <w:tc>
          <w:tcPr>
            <w:tcW w:w="562" w:type="dxa"/>
          </w:tcPr>
          <w:p w14:paraId="612CAA43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4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3E4C10E" w14:textId="77777777" w:rsid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  <w:p w14:paraId="098CC188" w14:textId="7BCE4973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</w:tcPr>
          <w:p w14:paraId="77E9352D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48A9F715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2437" w:type="dxa"/>
            <w:gridSpan w:val="2"/>
            <w:shd w:val="clear" w:color="auto" w:fill="F2F2F2" w:themeFill="background1" w:themeFillShade="F2"/>
          </w:tcPr>
          <w:p w14:paraId="3B78C4A9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14:paraId="231D4DAE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  <w:tr w:rsidR="00B40E4C" w:rsidRPr="00283CDE" w14:paraId="08B541EE" w14:textId="77777777" w:rsidTr="00B40E4C">
        <w:tc>
          <w:tcPr>
            <w:tcW w:w="562" w:type="dxa"/>
          </w:tcPr>
          <w:p w14:paraId="62A93B85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5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4774CAD7" w14:textId="77777777" w:rsid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  <w:p w14:paraId="115D3CDA" w14:textId="69CF0EB9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60" w:type="dxa"/>
            <w:shd w:val="clear" w:color="auto" w:fill="F2F2F2" w:themeFill="background1" w:themeFillShade="F2"/>
          </w:tcPr>
          <w:p w14:paraId="40F44160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824" w:type="dxa"/>
            <w:shd w:val="clear" w:color="auto" w:fill="F2F2F2" w:themeFill="background1" w:themeFillShade="F2"/>
          </w:tcPr>
          <w:p w14:paraId="757CD2F8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2437" w:type="dxa"/>
            <w:gridSpan w:val="2"/>
            <w:shd w:val="clear" w:color="auto" w:fill="F2F2F2" w:themeFill="background1" w:themeFillShade="F2"/>
          </w:tcPr>
          <w:p w14:paraId="50B65ECA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14:paraId="7F5F5E65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  <w:tr w:rsidR="00283CDE" w:rsidRPr="00283CDE" w14:paraId="1D3D4100" w14:textId="77777777" w:rsidTr="00B40E4C">
        <w:tc>
          <w:tcPr>
            <w:tcW w:w="7654" w:type="dxa"/>
            <w:gridSpan w:val="5"/>
          </w:tcPr>
          <w:p w14:paraId="2CAEF70B" w14:textId="77777777" w:rsidR="00283CDE" w:rsidRPr="00283CDE" w:rsidRDefault="00283CDE" w:rsidP="00283CDE">
            <w:pPr>
              <w:jc w:val="right"/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TOTAL</w:t>
            </w:r>
          </w:p>
        </w:tc>
        <w:tc>
          <w:tcPr>
            <w:tcW w:w="1272" w:type="dxa"/>
            <w:gridSpan w:val="2"/>
            <w:shd w:val="clear" w:color="auto" w:fill="F2F2F2" w:themeFill="background1" w:themeFillShade="F2"/>
          </w:tcPr>
          <w:p w14:paraId="4F482195" w14:textId="77777777" w:rsidR="00283CDE" w:rsidRPr="00283CDE" w:rsidRDefault="00283CDE" w:rsidP="00283CDE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</w:tbl>
    <w:p w14:paraId="51F357BE" w14:textId="77777777" w:rsidR="00283CDE" w:rsidRPr="00283CDE" w:rsidRDefault="00283CDE" w:rsidP="00283CDE">
      <w:pPr>
        <w:rPr>
          <w:rFonts w:asciiTheme="minorHAnsi" w:hAnsiTheme="minorHAnsi" w:cstheme="minorHAnsi"/>
          <w:lang w:val="en-ID"/>
        </w:rPr>
      </w:pPr>
    </w:p>
    <w:p w14:paraId="457D0E68" w14:textId="77777777" w:rsidR="00283CDE" w:rsidRPr="00401EAE" w:rsidRDefault="00283CDE" w:rsidP="00283CDE">
      <w:pPr>
        <w:rPr>
          <w:rFonts w:asciiTheme="minorHAnsi" w:hAnsiTheme="minorHAnsi" w:cstheme="minorHAnsi"/>
          <w:b/>
          <w:bCs/>
          <w:color w:val="4F81BD" w:themeColor="accent1"/>
          <w:lang w:val="en-ID"/>
        </w:rPr>
      </w:pPr>
      <w:r w:rsidRPr="00401EAE">
        <w:rPr>
          <w:rFonts w:asciiTheme="minorHAnsi" w:hAnsiTheme="minorHAnsi" w:cstheme="minorHAnsi"/>
          <w:b/>
          <w:bCs/>
          <w:color w:val="4F81BD" w:themeColor="accent1"/>
          <w:lang w:val="en-ID"/>
        </w:rPr>
        <w:t>Financial coverage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665"/>
        <w:gridCol w:w="1276"/>
        <w:gridCol w:w="1985"/>
      </w:tblGrid>
      <w:tr w:rsidR="003460AB" w:rsidRPr="00283CDE" w14:paraId="7AE18634" w14:textId="77777777" w:rsidTr="007F6A8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8E16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A7975C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Amount</w:t>
            </w:r>
          </w:p>
        </w:tc>
        <w:tc>
          <w:tcPr>
            <w:tcW w:w="1985" w:type="dxa"/>
          </w:tcPr>
          <w:p w14:paraId="4966769F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Status (*)</w:t>
            </w:r>
          </w:p>
        </w:tc>
      </w:tr>
      <w:tr w:rsidR="003460AB" w:rsidRPr="00283CDE" w14:paraId="6936D975" w14:textId="77777777" w:rsidTr="007F6A8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6DEE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Total project cost (in local currency)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C2276C0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61327EC9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  <w:tr w:rsidR="003460AB" w:rsidRPr="00283CDE" w14:paraId="748DDE55" w14:textId="77777777" w:rsidTr="007F6A8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1AE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Own contribution (in local currency)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B820DE1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275B4C61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  <w:tr w:rsidR="003460AB" w:rsidRPr="00283CDE" w14:paraId="6E3120C1" w14:textId="77777777" w:rsidTr="007F6A8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C75" w14:textId="1400FEF3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 xml:space="preserve">Requested support from Van Doorn Foundation </w:t>
            </w:r>
            <w:r>
              <w:rPr>
                <w:rFonts w:asciiTheme="minorHAnsi" w:hAnsiTheme="minorHAnsi" w:cstheme="minorHAnsi"/>
                <w:lang w:val="en-ID"/>
              </w:rPr>
              <w:t>(in local currency)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74CE42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4196B2B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  <w:tr w:rsidR="003460AB" w:rsidRPr="00283CDE" w14:paraId="2016B27A" w14:textId="77777777" w:rsidTr="007F6A89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833F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  <w:r w:rsidRPr="00283CDE">
              <w:rPr>
                <w:rFonts w:asciiTheme="minorHAnsi" w:hAnsiTheme="minorHAnsi" w:cstheme="minorHAnsi"/>
                <w:lang w:val="en-ID"/>
              </w:rPr>
              <w:t>Other donors (specify)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B593884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38DA0C4D" w14:textId="77777777" w:rsidR="003460AB" w:rsidRPr="00283CDE" w:rsidRDefault="003460AB" w:rsidP="00A8370C">
            <w:pPr>
              <w:rPr>
                <w:rFonts w:asciiTheme="minorHAnsi" w:hAnsiTheme="minorHAnsi" w:cstheme="minorHAnsi"/>
                <w:lang w:val="en-ID"/>
              </w:rPr>
            </w:pPr>
          </w:p>
        </w:tc>
      </w:tr>
    </w:tbl>
    <w:p w14:paraId="21C9B742" w14:textId="77777777" w:rsidR="00283CDE" w:rsidRPr="00B91BF2" w:rsidRDefault="00283CDE" w:rsidP="00283CDE">
      <w:pPr>
        <w:rPr>
          <w:rFonts w:asciiTheme="minorHAnsi" w:hAnsiTheme="minorHAnsi" w:cstheme="minorHAnsi"/>
          <w:sz w:val="18"/>
          <w:szCs w:val="18"/>
          <w:lang w:val="en-ID"/>
        </w:rPr>
      </w:pPr>
      <w:r w:rsidRPr="00B91BF2">
        <w:rPr>
          <w:rFonts w:asciiTheme="minorHAnsi" w:hAnsiTheme="minorHAnsi" w:cstheme="minorHAnsi"/>
          <w:sz w:val="18"/>
          <w:szCs w:val="18"/>
          <w:lang w:val="en-ID"/>
        </w:rPr>
        <w:t>(*) indicate whether available, committed or requested</w:t>
      </w:r>
    </w:p>
    <w:p w14:paraId="4A6F8B53" w14:textId="77777777" w:rsidR="00283CDE" w:rsidRDefault="00283CDE" w:rsidP="00283CDE">
      <w:pPr>
        <w:rPr>
          <w:rFonts w:asciiTheme="minorHAnsi" w:hAnsiTheme="minorHAnsi" w:cstheme="minorHAnsi"/>
          <w:color w:val="002060"/>
          <w:lang w:val="en-ID"/>
        </w:rPr>
      </w:pPr>
    </w:p>
    <w:p w14:paraId="528816A6" w14:textId="3440DA3A" w:rsidR="00283CDE" w:rsidRPr="00401EAE" w:rsidRDefault="00283CDE" w:rsidP="00283CDE">
      <w:pPr>
        <w:rPr>
          <w:rFonts w:asciiTheme="minorHAnsi" w:hAnsiTheme="minorHAnsi" w:cstheme="minorHAnsi"/>
          <w:b/>
          <w:bCs/>
          <w:color w:val="4F81BD" w:themeColor="accent1"/>
          <w:lang w:val="en-ID"/>
        </w:rPr>
      </w:pPr>
      <w:r w:rsidRPr="00401EAE">
        <w:rPr>
          <w:rFonts w:asciiTheme="minorHAnsi" w:hAnsiTheme="minorHAnsi" w:cstheme="minorHAnsi"/>
          <w:b/>
          <w:bCs/>
          <w:color w:val="4F81BD" w:themeColor="accent1"/>
          <w:lang w:val="en-ID"/>
        </w:rPr>
        <w:t>Motivation</w:t>
      </w:r>
    </w:p>
    <w:p w14:paraId="49D9B692" w14:textId="749EE10A" w:rsidR="00283CDE" w:rsidRDefault="00060788" w:rsidP="00283CDE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lang w:val="en-ID"/>
        </w:rPr>
        <w:t xml:space="preserve">Explain how </w:t>
      </w:r>
      <w:r w:rsidR="00EA5C02">
        <w:rPr>
          <w:rFonts w:asciiTheme="minorHAnsi" w:hAnsiTheme="minorHAnsi" w:cstheme="minorHAnsi"/>
          <w:lang w:val="en-ID"/>
        </w:rPr>
        <w:t>the project will contribute to</w:t>
      </w:r>
      <w:r w:rsidR="008602D7">
        <w:rPr>
          <w:rFonts w:asciiTheme="minorHAnsi" w:hAnsiTheme="minorHAnsi" w:cstheme="minorHAnsi"/>
          <w:lang w:val="en-ID"/>
        </w:rPr>
        <w:t xml:space="preserve"> each of</w:t>
      </w:r>
      <w:r w:rsidR="00EA5C02">
        <w:rPr>
          <w:rFonts w:asciiTheme="minorHAnsi" w:hAnsiTheme="minorHAnsi" w:cstheme="minorHAnsi"/>
          <w:lang w:val="en-ID"/>
        </w:rPr>
        <w:t xml:space="preserve"> </w:t>
      </w:r>
      <w:r w:rsidR="009C3E89">
        <w:rPr>
          <w:rFonts w:asciiTheme="minorHAnsi" w:hAnsiTheme="minorHAnsi" w:cstheme="minorHAnsi"/>
          <w:lang w:val="en-ID"/>
        </w:rPr>
        <w:t>the Van Doorn Foundation</w:t>
      </w:r>
      <w:r w:rsidR="00EA5C02">
        <w:rPr>
          <w:rFonts w:asciiTheme="minorHAnsi" w:hAnsiTheme="minorHAnsi" w:cstheme="minorHAnsi"/>
          <w:lang w:val="en-ID"/>
        </w:rPr>
        <w:t xml:space="preserve"> grant program objectives</w:t>
      </w:r>
      <w:r w:rsidR="006E3A53">
        <w:rPr>
          <w:rFonts w:asciiTheme="minorHAnsi" w:hAnsiTheme="minorHAnsi" w:cstheme="minorHAnsi"/>
          <w:lang w:val="en-ID"/>
        </w:rPr>
        <w:t>.</w:t>
      </w:r>
    </w:p>
    <w:p w14:paraId="1070B3B2" w14:textId="1CD1BB1A" w:rsidR="00EA5C02" w:rsidRDefault="00D56B01" w:rsidP="00283CDE">
      <w:pPr>
        <w:rPr>
          <w:rFonts w:asciiTheme="minorHAnsi" w:hAnsiTheme="minorHAnsi" w:cstheme="minorHAnsi"/>
          <w:lang w:val="en-ID"/>
        </w:rPr>
      </w:pPr>
      <w:r>
        <w:rPr>
          <w:rFonts w:asciiTheme="minorHAnsi" w:hAnsiTheme="minorHAnsi" w:cstheme="minorHAnsi"/>
          <w:noProof/>
          <w:lang w:val="en-ID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374D6C" wp14:editId="38403FA5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5702300" cy="882650"/>
                <wp:effectExtent l="0" t="0" r="12700" b="12700"/>
                <wp:wrapNone/>
                <wp:docPr id="1489421679" name="Text Box 148942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CDAF9" w14:textId="77777777" w:rsidR="00EA5C02" w:rsidRPr="00E6386F" w:rsidRDefault="00EA5C02" w:rsidP="00EA5C02">
                            <w:pPr>
                              <w:shd w:val="clear" w:color="auto" w:fill="F2F2F2" w:themeFill="background1" w:themeFillShade="F2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74D6C" id="_x0000_t202" coordsize="21600,21600" o:spt="202" path="m,l,21600r21600,l21600,xe">
                <v:stroke joinstyle="miter"/>
                <v:path gradientshapeok="t" o:connecttype="rect"/>
              </v:shapetype>
              <v:shape id="Text Box 1489421679" o:spid="_x0000_s1031" type="#_x0000_t202" style="position:absolute;margin-left:0;margin-top:6.15pt;width:449pt;height:69.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NbOQIAAIM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" fillcolor="white [3201]" strokeweight=".5pt">
                <v:textbox>
                  <w:txbxContent>
                    <w:p w14:paraId="7E2CDAF9" w14:textId="77777777" w:rsidR="00EA5C02" w:rsidRPr="00E6386F" w:rsidRDefault="00EA5C02" w:rsidP="00EA5C02">
                      <w:pPr>
                        <w:shd w:val="clear" w:color="auto" w:fill="F2F2F2" w:themeFill="background1" w:themeFillShade="F2"/>
                        <w:jc w:val="righ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86294" w14:textId="70C05033" w:rsidR="00EA5C02" w:rsidRDefault="00EA5C02" w:rsidP="00283CDE">
      <w:pPr>
        <w:rPr>
          <w:rFonts w:asciiTheme="minorHAnsi" w:hAnsiTheme="minorHAnsi" w:cstheme="minorHAnsi"/>
          <w:lang w:val="en-ID"/>
        </w:rPr>
      </w:pPr>
    </w:p>
    <w:p w14:paraId="4D98E052" w14:textId="77777777" w:rsidR="00EA5C02" w:rsidRPr="00283CDE" w:rsidRDefault="00EA5C02" w:rsidP="00283CDE">
      <w:pPr>
        <w:rPr>
          <w:rFonts w:asciiTheme="minorHAnsi" w:hAnsiTheme="minorHAnsi" w:cstheme="minorHAnsi"/>
          <w:lang w:val="en-ID"/>
        </w:rPr>
      </w:pPr>
    </w:p>
    <w:p w14:paraId="403DD7D4" w14:textId="56754C7B" w:rsidR="00283CDE" w:rsidRDefault="00283CDE" w:rsidP="00003479">
      <w:pPr>
        <w:ind w:left="426"/>
        <w:rPr>
          <w:lang w:val="en-ID"/>
        </w:rPr>
      </w:pPr>
      <w:r>
        <w:rPr>
          <w:lang w:val="en-ID"/>
        </w:rPr>
        <w:t>1</w:t>
      </w:r>
    </w:p>
    <w:p w14:paraId="1F8DC339" w14:textId="6B9D2FA8" w:rsidR="00283CDE" w:rsidRDefault="00283CDE" w:rsidP="00003479">
      <w:pPr>
        <w:ind w:left="426"/>
        <w:rPr>
          <w:lang w:val="en-ID"/>
        </w:rPr>
      </w:pPr>
    </w:p>
    <w:p w14:paraId="3C824B6F" w14:textId="6D94BA7D" w:rsidR="00003479" w:rsidRDefault="00003479" w:rsidP="00284233">
      <w:pPr>
        <w:rPr>
          <w:lang w:val="en-ID"/>
        </w:rPr>
      </w:pPr>
    </w:p>
    <w:p w14:paraId="41EA6EE9" w14:textId="77777777" w:rsidR="00D56B01" w:rsidRDefault="00D56B01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</w:p>
    <w:p w14:paraId="6F3D06F9" w14:textId="6E5805FB" w:rsidR="00283CDE" w:rsidRDefault="005E01A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noProof/>
          <w:sz w:val="18"/>
          <w:szCs w:val="18"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11FD26" wp14:editId="17258F80">
                <wp:simplePos x="0" y="0"/>
                <wp:positionH relativeFrom="margin">
                  <wp:posOffset>0</wp:posOffset>
                </wp:positionH>
                <wp:positionV relativeFrom="paragraph">
                  <wp:posOffset>91440</wp:posOffset>
                </wp:positionV>
                <wp:extent cx="5657850" cy="27622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5785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95416" w14:textId="4DF9EC89" w:rsidR="0044607A" w:rsidRPr="00AC530D" w:rsidRDefault="00AC530D" w:rsidP="004460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C530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1FD26" id="Text Box 15" o:spid="_x0000_s1032" type="#_x0000_t202" style="position:absolute;margin-left:0;margin-top:7.2pt;width:445.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" fillcolor="#dbe5f1 [660]" strokeweight=".5pt">
                <v:path arrowok="t"/>
                <v:textbox>
                  <w:txbxContent>
                    <w:p w14:paraId="36D95416" w14:textId="4DF9EC89" w:rsidR="0044607A" w:rsidRPr="00AC530D" w:rsidRDefault="00AC530D" w:rsidP="0044607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C530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711204" w14:textId="2C61EF6D" w:rsidR="0044607A" w:rsidRDefault="0044607A" w:rsidP="0044607A">
      <w:pPr>
        <w:overflowPunct/>
        <w:autoSpaceDE/>
        <w:autoSpaceDN/>
        <w:adjustRightInd/>
        <w:textAlignment w:val="auto"/>
        <w:rPr>
          <w:b/>
        </w:rPr>
      </w:pPr>
    </w:p>
    <w:p w14:paraId="23DA1C60" w14:textId="77777777" w:rsidR="00D56B01" w:rsidRDefault="00D56B01" w:rsidP="0044607A">
      <w:pPr>
        <w:overflowPunct/>
        <w:autoSpaceDE/>
        <w:autoSpaceDN/>
        <w:adjustRightInd/>
        <w:textAlignment w:val="auto"/>
        <w:rPr>
          <w:b/>
        </w:rPr>
      </w:pPr>
    </w:p>
    <w:p w14:paraId="232080C5" w14:textId="77777777" w:rsidR="0044607A" w:rsidRPr="007165C3" w:rsidRDefault="0044607A" w:rsidP="0044607A">
      <w:pPr>
        <w:overflowPunct/>
        <w:autoSpaceDE/>
        <w:autoSpaceDN/>
        <w:adjustRightInd/>
        <w:textAlignment w:val="auto"/>
      </w:pPr>
    </w:p>
    <w:p w14:paraId="30F8D631" w14:textId="77777777" w:rsidR="0044607A" w:rsidRPr="00A04288" w:rsidRDefault="0044607A" w:rsidP="0044607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</w:rPr>
      </w:pPr>
      <w:r w:rsidRPr="00A04288">
        <w:rPr>
          <w:rFonts w:asciiTheme="minorHAnsi" w:hAnsiTheme="minorHAnsi" w:cstheme="minorHAnsi"/>
        </w:rPr>
        <w:t>Place and date,</w:t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</w:r>
      <w:r w:rsidRPr="00A04288">
        <w:rPr>
          <w:rFonts w:asciiTheme="minorHAnsi" w:hAnsiTheme="minorHAnsi" w:cstheme="minorHAnsi"/>
        </w:rPr>
        <w:tab/>
        <w:t>Signature (applicant)</w:t>
      </w:r>
    </w:p>
    <w:sectPr w:rsidR="0044607A" w:rsidRPr="00A04288" w:rsidSect="00CE2489">
      <w:headerReference w:type="default" r:id="rId9"/>
      <w:footerReference w:type="default" r:id="rId10"/>
      <w:pgSz w:w="11907" w:h="16839" w:code="9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47DDE" w14:textId="77777777" w:rsidR="007077AC" w:rsidRDefault="007077AC" w:rsidP="00C32CE2">
      <w:r>
        <w:separator/>
      </w:r>
    </w:p>
  </w:endnote>
  <w:endnote w:type="continuationSeparator" w:id="0">
    <w:p w14:paraId="3B877B1D" w14:textId="77777777" w:rsidR="007077AC" w:rsidRDefault="007077AC" w:rsidP="00C3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CB1F5" w14:textId="12DE40A3" w:rsidR="00F71A01" w:rsidRPr="004437C3" w:rsidRDefault="004437C3" w:rsidP="004437C3">
    <w:pPr>
      <w:pStyle w:val="Footer"/>
      <w:tabs>
        <w:tab w:val="clear" w:pos="4680"/>
        <w:tab w:val="clear" w:pos="9360"/>
      </w:tabs>
      <w:rPr>
        <w:b/>
        <w:bCs/>
        <w:caps/>
        <w:noProof/>
        <w:color w:val="E36C0A" w:themeColor="accent6" w:themeShade="BF"/>
      </w:rPr>
    </w:pPr>
    <w:r>
      <w:rPr>
        <w:b/>
        <w:bCs/>
        <w:caps/>
        <w:color w:val="E36C0A" w:themeColor="accent6" w:themeShade="BF"/>
      </w:rPr>
      <w:t>©</w:t>
    </w:r>
    <w:r>
      <w:rPr>
        <w:b/>
        <w:bCs/>
        <w:color w:val="E36C0A" w:themeColor="accent6" w:themeShade="BF"/>
      </w:rPr>
      <w:t>copyright</w:t>
    </w:r>
    <w:r>
      <w:rPr>
        <w:b/>
        <w:bCs/>
        <w:caps/>
        <w:color w:val="E36C0A" w:themeColor="accent6" w:themeShade="BF"/>
      </w:rPr>
      <w:t xml:space="preserve"> </w:t>
    </w:r>
    <w:r>
      <w:rPr>
        <w:b/>
        <w:bCs/>
        <w:color w:val="E36C0A" w:themeColor="accent6" w:themeShade="BF"/>
      </w:rPr>
      <w:t>202</w:t>
    </w:r>
    <w:r w:rsidR="0076589E">
      <w:rPr>
        <w:b/>
        <w:bCs/>
        <w:color w:val="E36C0A" w:themeColor="accent6" w:themeShade="BF"/>
      </w:rPr>
      <w:t>5</w:t>
    </w:r>
    <w:r>
      <w:rPr>
        <w:b/>
        <w:bCs/>
        <w:color w:val="E36C0A" w:themeColor="accent6" w:themeShade="BF"/>
      </w:rPr>
      <w:t xml:space="preserve"> Van Doorn Foundation</w:t>
    </w:r>
    <w:r>
      <w:rPr>
        <w:b/>
        <w:bCs/>
        <w:color w:val="E36C0A" w:themeColor="accent6" w:themeShade="BF"/>
      </w:rPr>
      <w:tab/>
    </w:r>
    <w:r>
      <w:rPr>
        <w:b/>
        <w:bCs/>
        <w:color w:val="E36C0A" w:themeColor="accent6" w:themeShade="BF"/>
      </w:rPr>
      <w:tab/>
    </w:r>
    <w:r>
      <w:rPr>
        <w:b/>
        <w:bCs/>
        <w:color w:val="E36C0A" w:themeColor="accent6" w:themeShade="BF"/>
      </w:rPr>
      <w:tab/>
    </w:r>
    <w:r>
      <w:rPr>
        <w:b/>
        <w:bCs/>
        <w:color w:val="E36C0A" w:themeColor="accent6" w:themeShade="BF"/>
      </w:rPr>
      <w:tab/>
    </w:r>
    <w:r>
      <w:rPr>
        <w:b/>
        <w:bCs/>
        <w:color w:val="E36C0A" w:themeColor="accent6" w:themeShade="BF"/>
      </w:rPr>
      <w:tab/>
    </w:r>
    <w:r>
      <w:rPr>
        <w:b/>
        <w:bCs/>
        <w:color w:val="E36C0A" w:themeColor="accent6" w:themeShade="BF"/>
      </w:rPr>
      <w:tab/>
    </w:r>
    <w:r>
      <w:rPr>
        <w:b/>
        <w:bCs/>
        <w:color w:val="E36C0A" w:themeColor="accent6" w:themeShade="BF"/>
      </w:rPr>
      <w:tab/>
      <w:t xml:space="preserve">            </w:t>
    </w:r>
    <w:r w:rsidR="00F71A01" w:rsidRPr="00EA2BBD">
      <w:rPr>
        <w:b/>
        <w:bCs/>
        <w:caps/>
        <w:color w:val="E36C0A" w:themeColor="accent6" w:themeShade="BF"/>
      </w:rPr>
      <w:fldChar w:fldCharType="begin"/>
    </w:r>
    <w:r w:rsidR="00F71A01" w:rsidRPr="00EA2BBD">
      <w:rPr>
        <w:b/>
        <w:bCs/>
        <w:caps/>
        <w:color w:val="E36C0A" w:themeColor="accent6" w:themeShade="BF"/>
      </w:rPr>
      <w:instrText xml:space="preserve"> PAGE   \* MERGEFORMAT </w:instrText>
    </w:r>
    <w:r w:rsidR="00F71A01" w:rsidRPr="00EA2BBD">
      <w:rPr>
        <w:b/>
        <w:bCs/>
        <w:caps/>
        <w:color w:val="E36C0A" w:themeColor="accent6" w:themeShade="BF"/>
      </w:rPr>
      <w:fldChar w:fldCharType="separate"/>
    </w:r>
    <w:r w:rsidR="00F71A01" w:rsidRPr="00EA2BBD">
      <w:rPr>
        <w:b/>
        <w:bCs/>
        <w:caps/>
        <w:noProof/>
        <w:color w:val="E36C0A" w:themeColor="accent6" w:themeShade="BF"/>
      </w:rPr>
      <w:t>2</w:t>
    </w:r>
    <w:r w:rsidR="00F71A01" w:rsidRPr="00EA2BBD">
      <w:rPr>
        <w:b/>
        <w:bCs/>
        <w:caps/>
        <w:noProof/>
        <w:color w:val="E36C0A" w:themeColor="accent6" w:themeShade="BF"/>
      </w:rPr>
      <w:fldChar w:fldCharType="end"/>
    </w:r>
    <w:r>
      <w:rPr>
        <w:b/>
        <w:bCs/>
        <w:caps/>
        <w:noProof/>
        <w:color w:val="E36C0A" w:themeColor="accent6" w:themeShade="BF"/>
      </w:rPr>
      <w:t xml:space="preserve"> </w:t>
    </w:r>
    <w:r>
      <w:rPr>
        <w:b/>
        <w:bCs/>
        <w:noProof/>
        <w:color w:val="E36C0A" w:themeColor="accent6" w:themeShade="BF"/>
      </w:rPr>
      <w:t>of</w:t>
    </w:r>
    <w:r>
      <w:rPr>
        <w:b/>
        <w:bCs/>
        <w:caps/>
        <w:noProof/>
        <w:color w:val="E36C0A" w:themeColor="accent6" w:themeShade="BF"/>
      </w:rPr>
      <w:t xml:space="preserve"> </w:t>
    </w:r>
    <w:r w:rsidR="00ED4F04">
      <w:rPr>
        <w:b/>
        <w:bCs/>
        <w:caps/>
        <w:noProof/>
        <w:color w:val="E36C0A" w:themeColor="accent6" w:themeShade="BF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C896" w14:textId="77777777" w:rsidR="007077AC" w:rsidRDefault="007077AC" w:rsidP="00C32CE2">
      <w:r>
        <w:separator/>
      </w:r>
    </w:p>
  </w:footnote>
  <w:footnote w:type="continuationSeparator" w:id="0">
    <w:p w14:paraId="22E17E1A" w14:textId="77777777" w:rsidR="007077AC" w:rsidRDefault="007077AC" w:rsidP="00C3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9D2A4" w14:textId="4102A2E0" w:rsidR="0044607A" w:rsidRDefault="0044607A" w:rsidP="00C32CE2">
    <w:pPr>
      <w:pStyle w:val="Header"/>
      <w:jc w:val="center"/>
    </w:pPr>
    <w:r>
      <w:rPr>
        <w:rFonts w:ascii="Bookman Old Style" w:hAnsi="Bookman Old Style"/>
        <w:b/>
        <w:bCs/>
        <w:sz w:val="28"/>
        <w:szCs w:val="28"/>
      </w:rPr>
      <w:t xml:space="preserve">Initial Application for </w:t>
    </w:r>
    <w:r w:rsidR="0088042A">
      <w:rPr>
        <w:rFonts w:ascii="Bookman Old Style" w:hAnsi="Bookman Old Style"/>
        <w:b/>
        <w:bCs/>
        <w:sz w:val="28"/>
        <w:szCs w:val="28"/>
      </w:rPr>
      <w:t>Grants</w:t>
    </w:r>
    <w:r w:rsidR="00394A9E">
      <w:rPr>
        <w:rFonts w:ascii="Bookman Old Style" w:hAnsi="Bookman Old Style"/>
        <w:b/>
        <w:bCs/>
        <w:sz w:val="28"/>
        <w:szCs w:val="28"/>
      </w:rPr>
      <w:t xml:space="preserve"> (Part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05C81"/>
    <w:multiLevelType w:val="hybridMultilevel"/>
    <w:tmpl w:val="1D046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5C89"/>
    <w:multiLevelType w:val="hybridMultilevel"/>
    <w:tmpl w:val="0E425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3190C"/>
    <w:multiLevelType w:val="hybridMultilevel"/>
    <w:tmpl w:val="3060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1656D"/>
    <w:multiLevelType w:val="hybridMultilevel"/>
    <w:tmpl w:val="BA6098C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6724B"/>
    <w:multiLevelType w:val="hybridMultilevel"/>
    <w:tmpl w:val="EFE82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247C2"/>
    <w:multiLevelType w:val="hybridMultilevel"/>
    <w:tmpl w:val="DC74104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E2D40"/>
    <w:multiLevelType w:val="hybridMultilevel"/>
    <w:tmpl w:val="EEAA8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967EB"/>
    <w:multiLevelType w:val="hybridMultilevel"/>
    <w:tmpl w:val="E650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403F2"/>
    <w:multiLevelType w:val="hybridMultilevel"/>
    <w:tmpl w:val="212E6B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C63E8"/>
    <w:multiLevelType w:val="hybridMultilevel"/>
    <w:tmpl w:val="044EA72E"/>
    <w:lvl w:ilvl="0" w:tplc="E4B475C8">
      <w:start w:val="14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65E0B"/>
    <w:multiLevelType w:val="hybridMultilevel"/>
    <w:tmpl w:val="458C9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D5F6D"/>
    <w:multiLevelType w:val="hybridMultilevel"/>
    <w:tmpl w:val="4AB2E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07BB6"/>
    <w:multiLevelType w:val="hybridMultilevel"/>
    <w:tmpl w:val="9EE66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72845"/>
    <w:multiLevelType w:val="hybridMultilevel"/>
    <w:tmpl w:val="48DA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22E16"/>
    <w:multiLevelType w:val="hybridMultilevel"/>
    <w:tmpl w:val="6C72C0C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392806">
    <w:abstractNumId w:val="2"/>
  </w:num>
  <w:num w:numId="2" w16cid:durableId="257950675">
    <w:abstractNumId w:val="6"/>
  </w:num>
  <w:num w:numId="3" w16cid:durableId="568854418">
    <w:abstractNumId w:val="0"/>
  </w:num>
  <w:num w:numId="4" w16cid:durableId="1364937444">
    <w:abstractNumId w:val="4"/>
  </w:num>
  <w:num w:numId="5" w16cid:durableId="1808427969">
    <w:abstractNumId w:val="7"/>
  </w:num>
  <w:num w:numId="6" w16cid:durableId="503785255">
    <w:abstractNumId w:val="12"/>
  </w:num>
  <w:num w:numId="7" w16cid:durableId="2082755999">
    <w:abstractNumId w:val="1"/>
  </w:num>
  <w:num w:numId="8" w16cid:durableId="1032074828">
    <w:abstractNumId w:val="13"/>
  </w:num>
  <w:num w:numId="9" w16cid:durableId="1639995109">
    <w:abstractNumId w:val="14"/>
  </w:num>
  <w:num w:numId="10" w16cid:durableId="1954439965">
    <w:abstractNumId w:val="10"/>
  </w:num>
  <w:num w:numId="11" w16cid:durableId="1123233574">
    <w:abstractNumId w:val="3"/>
  </w:num>
  <w:num w:numId="12" w16cid:durableId="726150067">
    <w:abstractNumId w:val="11"/>
  </w:num>
  <w:num w:numId="13" w16cid:durableId="1766919753">
    <w:abstractNumId w:val="5"/>
  </w:num>
  <w:num w:numId="14" w16cid:durableId="1548450761">
    <w:abstractNumId w:val="8"/>
  </w:num>
  <w:num w:numId="15" w16cid:durableId="3738937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0"/>
    <w:rsid w:val="00003479"/>
    <w:rsid w:val="00022DB1"/>
    <w:rsid w:val="00052D27"/>
    <w:rsid w:val="00060788"/>
    <w:rsid w:val="000619C4"/>
    <w:rsid w:val="00094067"/>
    <w:rsid w:val="000B32E4"/>
    <w:rsid w:val="000E3DC6"/>
    <w:rsid w:val="000F34CA"/>
    <w:rsid w:val="000F78D1"/>
    <w:rsid w:val="001115E4"/>
    <w:rsid w:val="001158C9"/>
    <w:rsid w:val="00117E65"/>
    <w:rsid w:val="00157576"/>
    <w:rsid w:val="001A3DC9"/>
    <w:rsid w:val="001A47F6"/>
    <w:rsid w:val="001B2D13"/>
    <w:rsid w:val="001D76F3"/>
    <w:rsid w:val="001F4DE1"/>
    <w:rsid w:val="00205D68"/>
    <w:rsid w:val="00225422"/>
    <w:rsid w:val="00232B2B"/>
    <w:rsid w:val="00240D0B"/>
    <w:rsid w:val="00256EAE"/>
    <w:rsid w:val="002734C9"/>
    <w:rsid w:val="0028319B"/>
    <w:rsid w:val="00283CDE"/>
    <w:rsid w:val="00284233"/>
    <w:rsid w:val="002C4B40"/>
    <w:rsid w:val="002E6405"/>
    <w:rsid w:val="00311684"/>
    <w:rsid w:val="003137C8"/>
    <w:rsid w:val="0034192D"/>
    <w:rsid w:val="003460AB"/>
    <w:rsid w:val="00357EB9"/>
    <w:rsid w:val="00372C14"/>
    <w:rsid w:val="0037602E"/>
    <w:rsid w:val="00394A9E"/>
    <w:rsid w:val="003A42D1"/>
    <w:rsid w:val="003A5FB4"/>
    <w:rsid w:val="003C58C6"/>
    <w:rsid w:val="003E14FB"/>
    <w:rsid w:val="003E2C0D"/>
    <w:rsid w:val="003E49F4"/>
    <w:rsid w:val="003E69C0"/>
    <w:rsid w:val="00401EAE"/>
    <w:rsid w:val="004124BA"/>
    <w:rsid w:val="00421005"/>
    <w:rsid w:val="004226A6"/>
    <w:rsid w:val="004257BE"/>
    <w:rsid w:val="004437C3"/>
    <w:rsid w:val="0044607A"/>
    <w:rsid w:val="00451BC7"/>
    <w:rsid w:val="00473F0F"/>
    <w:rsid w:val="00486392"/>
    <w:rsid w:val="004A1CD4"/>
    <w:rsid w:val="004A25FE"/>
    <w:rsid w:val="004A7927"/>
    <w:rsid w:val="004C30AD"/>
    <w:rsid w:val="004E40BD"/>
    <w:rsid w:val="004E4E39"/>
    <w:rsid w:val="00510F0E"/>
    <w:rsid w:val="00530F10"/>
    <w:rsid w:val="00541ADA"/>
    <w:rsid w:val="00551BF4"/>
    <w:rsid w:val="00556ED4"/>
    <w:rsid w:val="00563ECE"/>
    <w:rsid w:val="00573470"/>
    <w:rsid w:val="00582703"/>
    <w:rsid w:val="00593A9F"/>
    <w:rsid w:val="005A1B79"/>
    <w:rsid w:val="005A2289"/>
    <w:rsid w:val="005D21C2"/>
    <w:rsid w:val="005D3965"/>
    <w:rsid w:val="005D6765"/>
    <w:rsid w:val="005E01A7"/>
    <w:rsid w:val="005F57B4"/>
    <w:rsid w:val="00625A56"/>
    <w:rsid w:val="006263E6"/>
    <w:rsid w:val="0063641A"/>
    <w:rsid w:val="00660E19"/>
    <w:rsid w:val="0066288B"/>
    <w:rsid w:val="006761D2"/>
    <w:rsid w:val="006765D5"/>
    <w:rsid w:val="006826F4"/>
    <w:rsid w:val="00686050"/>
    <w:rsid w:val="00693CB6"/>
    <w:rsid w:val="006A07FE"/>
    <w:rsid w:val="006A4DD6"/>
    <w:rsid w:val="006B0CCA"/>
    <w:rsid w:val="006B7547"/>
    <w:rsid w:val="006B75B5"/>
    <w:rsid w:val="006B785C"/>
    <w:rsid w:val="006C7DAD"/>
    <w:rsid w:val="006E3A53"/>
    <w:rsid w:val="006F6757"/>
    <w:rsid w:val="007016D5"/>
    <w:rsid w:val="007077AC"/>
    <w:rsid w:val="00716508"/>
    <w:rsid w:val="007426E4"/>
    <w:rsid w:val="007428FC"/>
    <w:rsid w:val="0076589E"/>
    <w:rsid w:val="007722F6"/>
    <w:rsid w:val="00781366"/>
    <w:rsid w:val="007853DF"/>
    <w:rsid w:val="007A4B80"/>
    <w:rsid w:val="007B0FE3"/>
    <w:rsid w:val="007B4745"/>
    <w:rsid w:val="007F27E2"/>
    <w:rsid w:val="007F3258"/>
    <w:rsid w:val="007F6A89"/>
    <w:rsid w:val="00807550"/>
    <w:rsid w:val="00810259"/>
    <w:rsid w:val="00821076"/>
    <w:rsid w:val="00824316"/>
    <w:rsid w:val="00836CCE"/>
    <w:rsid w:val="00853310"/>
    <w:rsid w:val="00856AAC"/>
    <w:rsid w:val="008576F0"/>
    <w:rsid w:val="008602D7"/>
    <w:rsid w:val="0088042A"/>
    <w:rsid w:val="00880E80"/>
    <w:rsid w:val="008861E5"/>
    <w:rsid w:val="0088729F"/>
    <w:rsid w:val="008904ED"/>
    <w:rsid w:val="008A0642"/>
    <w:rsid w:val="008A68A0"/>
    <w:rsid w:val="008B168C"/>
    <w:rsid w:val="008D1B69"/>
    <w:rsid w:val="008E2B7F"/>
    <w:rsid w:val="008F4440"/>
    <w:rsid w:val="00910E27"/>
    <w:rsid w:val="00943BD7"/>
    <w:rsid w:val="00955953"/>
    <w:rsid w:val="00960644"/>
    <w:rsid w:val="009739C6"/>
    <w:rsid w:val="00975165"/>
    <w:rsid w:val="00990B0E"/>
    <w:rsid w:val="009A33A2"/>
    <w:rsid w:val="009A7EE4"/>
    <w:rsid w:val="009B0A1F"/>
    <w:rsid w:val="009B1590"/>
    <w:rsid w:val="009C3E89"/>
    <w:rsid w:val="009C3FC2"/>
    <w:rsid w:val="009D1202"/>
    <w:rsid w:val="009F6423"/>
    <w:rsid w:val="00A04288"/>
    <w:rsid w:val="00A44D06"/>
    <w:rsid w:val="00A47579"/>
    <w:rsid w:val="00A5494D"/>
    <w:rsid w:val="00A5519C"/>
    <w:rsid w:val="00A56CB1"/>
    <w:rsid w:val="00A578EA"/>
    <w:rsid w:val="00A86976"/>
    <w:rsid w:val="00A87184"/>
    <w:rsid w:val="00A9203B"/>
    <w:rsid w:val="00A9499F"/>
    <w:rsid w:val="00AA0177"/>
    <w:rsid w:val="00AA4250"/>
    <w:rsid w:val="00AB4EAF"/>
    <w:rsid w:val="00AC530D"/>
    <w:rsid w:val="00AD3A30"/>
    <w:rsid w:val="00AD439B"/>
    <w:rsid w:val="00AF283A"/>
    <w:rsid w:val="00B06FED"/>
    <w:rsid w:val="00B40E4C"/>
    <w:rsid w:val="00B428DD"/>
    <w:rsid w:val="00B43380"/>
    <w:rsid w:val="00B52093"/>
    <w:rsid w:val="00B664F0"/>
    <w:rsid w:val="00B91BF2"/>
    <w:rsid w:val="00B93200"/>
    <w:rsid w:val="00B94676"/>
    <w:rsid w:val="00BA550E"/>
    <w:rsid w:val="00BA6666"/>
    <w:rsid w:val="00BB3602"/>
    <w:rsid w:val="00BC1368"/>
    <w:rsid w:val="00BE06EC"/>
    <w:rsid w:val="00BF2566"/>
    <w:rsid w:val="00C01FEC"/>
    <w:rsid w:val="00C16249"/>
    <w:rsid w:val="00C32CE2"/>
    <w:rsid w:val="00C32E1A"/>
    <w:rsid w:val="00C36C67"/>
    <w:rsid w:val="00C465DD"/>
    <w:rsid w:val="00C5327D"/>
    <w:rsid w:val="00C62620"/>
    <w:rsid w:val="00C74F39"/>
    <w:rsid w:val="00C870A5"/>
    <w:rsid w:val="00CE2489"/>
    <w:rsid w:val="00CE24D3"/>
    <w:rsid w:val="00CE501A"/>
    <w:rsid w:val="00CF4DD2"/>
    <w:rsid w:val="00D02F8E"/>
    <w:rsid w:val="00D56B01"/>
    <w:rsid w:val="00D80952"/>
    <w:rsid w:val="00D84AA3"/>
    <w:rsid w:val="00DB7B61"/>
    <w:rsid w:val="00DE0E9A"/>
    <w:rsid w:val="00E060A7"/>
    <w:rsid w:val="00E20478"/>
    <w:rsid w:val="00E340C5"/>
    <w:rsid w:val="00E368CF"/>
    <w:rsid w:val="00E44A72"/>
    <w:rsid w:val="00E6386F"/>
    <w:rsid w:val="00E64687"/>
    <w:rsid w:val="00E8595A"/>
    <w:rsid w:val="00EA2BBD"/>
    <w:rsid w:val="00EA5C02"/>
    <w:rsid w:val="00EC5154"/>
    <w:rsid w:val="00ED4F04"/>
    <w:rsid w:val="00ED5A2B"/>
    <w:rsid w:val="00ED6AFD"/>
    <w:rsid w:val="00F14B37"/>
    <w:rsid w:val="00F30BBE"/>
    <w:rsid w:val="00F37D6C"/>
    <w:rsid w:val="00F43110"/>
    <w:rsid w:val="00F51007"/>
    <w:rsid w:val="00F62FA4"/>
    <w:rsid w:val="00F71A01"/>
    <w:rsid w:val="00F74176"/>
    <w:rsid w:val="00F95B70"/>
    <w:rsid w:val="00FA1720"/>
    <w:rsid w:val="00FA7A1F"/>
    <w:rsid w:val="00FB4CB1"/>
    <w:rsid w:val="00FC71CC"/>
    <w:rsid w:val="00FE505B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C318"/>
  <w15:docId w15:val="{76AA12AF-CBDD-452F-AB8D-F0EDA56F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6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686050"/>
    <w:pPr>
      <w:keepNext/>
      <w:pBdr>
        <w:bottom w:val="single" w:sz="4" w:space="1" w:color="auto"/>
      </w:pBdr>
      <w:overflowPunct/>
      <w:autoSpaceDE/>
      <w:autoSpaceDN/>
      <w:adjustRightInd/>
      <w:textAlignment w:val="auto"/>
      <w:outlineLvl w:val="1"/>
    </w:pPr>
    <w:rPr>
      <w:b/>
      <w:bCs/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6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1B69"/>
    <w:rPr>
      <w:color w:val="808080"/>
    </w:rPr>
  </w:style>
  <w:style w:type="paragraph" w:styleId="Header">
    <w:name w:val="header"/>
    <w:basedOn w:val="Normal"/>
    <w:link w:val="HeaderChar"/>
    <w:rsid w:val="008D1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1B6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2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C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990B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86050"/>
    <w:rPr>
      <w:rFonts w:ascii="Times New Roman" w:eastAsia="Times New Roman" w:hAnsi="Times New Roman" w:cs="Times New Roman"/>
      <w:b/>
      <w:bCs/>
      <w:sz w:val="24"/>
      <w:szCs w:val="24"/>
      <w:lang w:val="en-GB" w:eastAsia="nl-NL"/>
    </w:rPr>
  </w:style>
  <w:style w:type="paragraph" w:styleId="FootnoteText">
    <w:name w:val="footnote text"/>
    <w:basedOn w:val="Normal"/>
    <w:link w:val="FootnoteTextChar"/>
    <w:semiHidden/>
    <w:rsid w:val="00686050"/>
    <w:pPr>
      <w:overflowPunct/>
      <w:autoSpaceDE/>
      <w:autoSpaceDN/>
      <w:adjustRightInd/>
      <w:textAlignment w:val="auto"/>
    </w:pPr>
    <w:rPr>
      <w:lang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686050"/>
    <w:rPr>
      <w:rFonts w:ascii="Times New Roman" w:eastAsia="Times New Roman" w:hAnsi="Times New Roman" w:cs="Times New Roman"/>
      <w:sz w:val="20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686050"/>
    <w:rPr>
      <w:vertAlign w:val="superscript"/>
    </w:rPr>
  </w:style>
  <w:style w:type="table" w:styleId="TableGrid">
    <w:name w:val="Table Grid"/>
    <w:basedOn w:val="TableNormal"/>
    <w:uiPriority w:val="39"/>
    <w:rsid w:val="00FE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NormalEma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6EAD-6699-40DB-B7C4-479B34DB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58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Doorn Foundation</dc:creator>
  <cp:lastModifiedBy>Made Paul</cp:lastModifiedBy>
  <cp:revision>66</cp:revision>
  <cp:lastPrinted>2016-08-09T06:41:00Z</cp:lastPrinted>
  <dcterms:created xsi:type="dcterms:W3CDTF">2024-10-30T02:11:00Z</dcterms:created>
  <dcterms:modified xsi:type="dcterms:W3CDTF">2024-11-28T01:42:00Z</dcterms:modified>
</cp:coreProperties>
</file>